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3EFF1" w14:textId="24CCE13D" w:rsidR="000F3D42" w:rsidRPr="00111C3D" w:rsidRDefault="00A77725" w:rsidP="002C7E6A">
      <w:pPr>
        <w:pStyle w:val="berschrift6"/>
        <w:ind w:left="5954" w:right="-852"/>
        <w:rPr>
          <w:rFonts w:ascii="Noto Sans" w:hAnsi="Noto Sans" w:cs="Noto Sans"/>
          <w:sz w:val="20"/>
        </w:rPr>
      </w:pPr>
      <w:proofErr w:type="spellStart"/>
      <w:r w:rsidRPr="00111C3D">
        <w:rPr>
          <w:rFonts w:ascii="Noto Sans" w:hAnsi="Noto Sans" w:cs="Noto Sans"/>
          <w:sz w:val="20"/>
        </w:rPr>
        <w:t>Trainer</w:t>
      </w:r>
      <w:r w:rsidR="00241BF2" w:rsidRPr="00111C3D">
        <w:rPr>
          <w:rFonts w:ascii="Noto Sans" w:hAnsi="Noto Sans" w:cs="Noto Sans"/>
          <w:sz w:val="20"/>
        </w:rPr>
        <w:t>:in</w:t>
      </w:r>
      <w:proofErr w:type="spellEnd"/>
      <w:r w:rsidR="002F39AE" w:rsidRPr="00111C3D">
        <w:rPr>
          <w:rFonts w:ascii="Noto Sans" w:hAnsi="Noto Sans" w:cs="Noto Sans"/>
          <w:sz w:val="20"/>
        </w:rPr>
        <w:t xml:space="preserve"> Name</w:t>
      </w:r>
    </w:p>
    <w:p w14:paraId="41DDC2BE" w14:textId="6BF4ED3B" w:rsidR="00A47A8F" w:rsidRPr="00111C3D" w:rsidRDefault="00A47A8F" w:rsidP="002C7E6A">
      <w:pPr>
        <w:pStyle w:val="berschrift6"/>
        <w:ind w:left="5954" w:right="-852"/>
        <w:rPr>
          <w:rFonts w:ascii="Noto Sans" w:hAnsi="Noto Sans" w:cs="Noto Sans"/>
          <w:b w:val="0"/>
          <w:bCs/>
          <w:sz w:val="20"/>
        </w:rPr>
      </w:pPr>
      <w:r w:rsidRPr="00111C3D">
        <w:rPr>
          <w:rFonts w:ascii="Noto Sans" w:hAnsi="Noto Sans" w:cs="Noto Sans"/>
          <w:b w:val="0"/>
          <w:bCs/>
          <w:sz w:val="20"/>
        </w:rPr>
        <w:t>Straße</w:t>
      </w:r>
    </w:p>
    <w:p w14:paraId="5FFFCA85" w14:textId="5D27B222" w:rsidR="00A77725" w:rsidRPr="00111C3D" w:rsidRDefault="00A47A8F" w:rsidP="002C7E6A">
      <w:pPr>
        <w:pStyle w:val="berschrift6"/>
        <w:ind w:left="5954" w:right="-852"/>
        <w:rPr>
          <w:rFonts w:ascii="Noto Sans" w:hAnsi="Noto Sans" w:cs="Noto Sans"/>
          <w:b w:val="0"/>
          <w:bCs/>
          <w:sz w:val="20"/>
        </w:rPr>
      </w:pPr>
      <w:proofErr w:type="gramStart"/>
      <w:r w:rsidRPr="00111C3D">
        <w:rPr>
          <w:rFonts w:ascii="Noto Sans" w:hAnsi="Noto Sans" w:cs="Noto Sans"/>
          <w:b w:val="0"/>
          <w:bCs/>
          <w:sz w:val="20"/>
        </w:rPr>
        <w:t>PLZ Ort</w:t>
      </w:r>
      <w:proofErr w:type="gramEnd"/>
    </w:p>
    <w:p w14:paraId="35241E18" w14:textId="1B43B017" w:rsidR="00A47A8F" w:rsidRPr="00111C3D" w:rsidRDefault="00F11CAA" w:rsidP="00A46E45">
      <w:pPr>
        <w:pBdr>
          <w:bottom w:val="single" w:sz="2" w:space="4" w:color="auto"/>
        </w:pBdr>
        <w:ind w:left="5954" w:right="-852"/>
        <w:rPr>
          <w:rFonts w:ascii="Noto Sans" w:hAnsi="Noto Sans" w:cs="Noto Sans"/>
          <w:bCs/>
          <w:sz w:val="20"/>
        </w:rPr>
      </w:pPr>
      <w:r w:rsidRPr="00111C3D">
        <w:rPr>
          <w:rFonts w:ascii="Noto Sans" w:hAnsi="Noto Sans" w:cs="Noto Sans"/>
          <w:bCs/>
          <w:sz w:val="20"/>
        </w:rPr>
        <w:t>Tel.</w:t>
      </w:r>
    </w:p>
    <w:p w14:paraId="1D9AF42D" w14:textId="4758BDCE" w:rsidR="00F11CAA" w:rsidRPr="00111C3D" w:rsidRDefault="00F11CAA" w:rsidP="002C7E6A">
      <w:pPr>
        <w:pStyle w:val="berschrift6"/>
        <w:ind w:left="5954" w:right="-852"/>
        <w:rPr>
          <w:rFonts w:ascii="Noto Sans" w:hAnsi="Noto Sans" w:cs="Noto Sans"/>
          <w:b w:val="0"/>
          <w:bCs/>
          <w:sz w:val="20"/>
        </w:rPr>
      </w:pPr>
    </w:p>
    <w:p w14:paraId="191B2247" w14:textId="4FB1471A" w:rsidR="00384478" w:rsidRPr="00111C3D" w:rsidRDefault="00CD6A27" w:rsidP="002C7E6A">
      <w:pPr>
        <w:pStyle w:val="berschrift6"/>
        <w:ind w:left="5954" w:right="-852"/>
        <w:rPr>
          <w:rFonts w:ascii="Noto Sans" w:hAnsi="Noto Sans" w:cs="Noto Sans"/>
          <w:b w:val="0"/>
          <w:bCs/>
          <w:sz w:val="20"/>
        </w:rPr>
      </w:pPr>
      <w:r w:rsidRPr="00111C3D">
        <w:rPr>
          <w:rFonts w:ascii="Noto Sans" w:hAnsi="Noto Sans" w:cs="Noto Sans"/>
          <w:b w:val="0"/>
          <w:bCs/>
          <w:sz w:val="20"/>
        </w:rPr>
        <w:t>hallo</w:t>
      </w:r>
      <w:r w:rsidR="00384478" w:rsidRPr="00111C3D">
        <w:rPr>
          <w:rFonts w:ascii="Noto Sans" w:hAnsi="Noto Sans" w:cs="Noto Sans"/>
          <w:b w:val="0"/>
          <w:bCs/>
          <w:sz w:val="20"/>
        </w:rPr>
        <w:t>@</w:t>
      </w:r>
      <w:r w:rsidRPr="00111C3D">
        <w:rPr>
          <w:rFonts w:ascii="Noto Sans" w:hAnsi="Noto Sans" w:cs="Noto Sans"/>
          <w:b w:val="0"/>
          <w:bCs/>
          <w:sz w:val="20"/>
        </w:rPr>
        <w:t>fraumustermann</w:t>
      </w:r>
      <w:r w:rsidR="00E92638" w:rsidRPr="00111C3D">
        <w:rPr>
          <w:rFonts w:ascii="Noto Sans" w:hAnsi="Noto Sans" w:cs="Noto Sans"/>
          <w:b w:val="0"/>
          <w:bCs/>
          <w:sz w:val="20"/>
        </w:rPr>
        <w:t>.de</w:t>
      </w:r>
    </w:p>
    <w:p w14:paraId="4C5C1F9C" w14:textId="3947BF4B" w:rsidR="00A571EA" w:rsidRPr="00111C3D" w:rsidRDefault="00384478" w:rsidP="00A46E45">
      <w:pPr>
        <w:pStyle w:val="berschrift6"/>
        <w:pBdr>
          <w:bottom w:val="single" w:sz="2" w:space="4" w:color="auto"/>
        </w:pBdr>
        <w:ind w:left="5954" w:right="-852"/>
        <w:rPr>
          <w:rFonts w:ascii="Noto Sans" w:hAnsi="Noto Sans" w:cs="Noto Sans"/>
          <w:b w:val="0"/>
          <w:bCs/>
          <w:sz w:val="20"/>
        </w:rPr>
      </w:pPr>
      <w:r w:rsidRPr="00111C3D">
        <w:rPr>
          <w:rFonts w:ascii="Noto Sans" w:hAnsi="Noto Sans" w:cs="Noto Sans"/>
          <w:b w:val="0"/>
          <w:bCs/>
          <w:sz w:val="20"/>
        </w:rPr>
        <w:t>www</w:t>
      </w:r>
      <w:r w:rsidR="00CD6A27" w:rsidRPr="00111C3D">
        <w:rPr>
          <w:rFonts w:ascii="Noto Sans" w:hAnsi="Noto Sans" w:cs="Noto Sans"/>
          <w:b w:val="0"/>
          <w:bCs/>
          <w:sz w:val="20"/>
        </w:rPr>
        <w:t>.fraumustermann</w:t>
      </w:r>
      <w:r w:rsidR="00E92638" w:rsidRPr="00111C3D">
        <w:rPr>
          <w:rFonts w:ascii="Noto Sans" w:hAnsi="Noto Sans" w:cs="Noto Sans"/>
          <w:b w:val="0"/>
          <w:bCs/>
          <w:sz w:val="20"/>
        </w:rPr>
        <w:t>.de</w:t>
      </w:r>
    </w:p>
    <w:p w14:paraId="7A3FA2D2" w14:textId="77777777" w:rsidR="00F11CAA" w:rsidRPr="00111C3D" w:rsidRDefault="00F11CAA" w:rsidP="00A46E45">
      <w:pPr>
        <w:pStyle w:val="berschrift6"/>
        <w:ind w:right="-852"/>
        <w:rPr>
          <w:rFonts w:ascii="Noto Sans" w:hAnsi="Noto Sans" w:cs="Noto Sans"/>
          <w:b w:val="0"/>
          <w:bCs/>
          <w:sz w:val="20"/>
        </w:rPr>
      </w:pPr>
    </w:p>
    <w:p w14:paraId="75840713" w14:textId="77777777" w:rsidR="00F11CAA" w:rsidRPr="00111C3D" w:rsidRDefault="00F11CAA" w:rsidP="002C7E6A">
      <w:pPr>
        <w:ind w:left="5954" w:right="-852"/>
        <w:jc w:val="both"/>
        <w:rPr>
          <w:rFonts w:ascii="Noto Sans" w:hAnsi="Noto Sans" w:cs="Noto Sans"/>
          <w:bCs/>
          <w:sz w:val="20"/>
        </w:rPr>
      </w:pPr>
      <w:r w:rsidRPr="00111C3D">
        <w:rPr>
          <w:rFonts w:ascii="Noto Sans" w:hAnsi="Noto Sans" w:cs="Noto Sans"/>
          <w:sz w:val="20"/>
        </w:rPr>
        <w:t xml:space="preserve">Name der Bank </w:t>
      </w:r>
    </w:p>
    <w:p w14:paraId="71B956F7" w14:textId="5944033A" w:rsidR="002C7E6A" w:rsidRPr="00111C3D" w:rsidRDefault="00F11CAA" w:rsidP="002C7E6A">
      <w:pPr>
        <w:ind w:left="5954" w:right="-852"/>
        <w:jc w:val="both"/>
        <w:rPr>
          <w:rFonts w:ascii="Noto Sans" w:hAnsi="Noto Sans" w:cs="Noto Sans"/>
          <w:bCs/>
          <w:sz w:val="20"/>
        </w:rPr>
      </w:pPr>
      <w:r w:rsidRPr="00111C3D">
        <w:rPr>
          <w:rFonts w:ascii="Noto Sans" w:hAnsi="Noto Sans" w:cs="Noto Sans"/>
          <w:bCs/>
          <w:sz w:val="20"/>
        </w:rPr>
        <w:t>IBAN</w:t>
      </w:r>
      <w:r w:rsidRPr="00111C3D">
        <w:rPr>
          <w:rFonts w:ascii="Noto Sans" w:hAnsi="Noto Sans" w:cs="Noto Sans"/>
          <w:sz w:val="20"/>
        </w:rPr>
        <w:t xml:space="preserve"> DE00 0000 0000 0000 0000 00 </w:t>
      </w:r>
    </w:p>
    <w:p w14:paraId="58CA4DBE" w14:textId="2A0089F5" w:rsidR="00F11CAA" w:rsidRPr="00111C3D" w:rsidRDefault="00F11CAA" w:rsidP="002C7E6A">
      <w:pPr>
        <w:ind w:left="5954" w:right="-852"/>
        <w:jc w:val="both"/>
        <w:rPr>
          <w:rFonts w:ascii="Noto Sans" w:hAnsi="Noto Sans" w:cs="Noto Sans"/>
          <w:sz w:val="20"/>
        </w:rPr>
      </w:pPr>
      <w:r w:rsidRPr="00111C3D">
        <w:rPr>
          <w:rFonts w:ascii="Noto Sans" w:hAnsi="Noto Sans" w:cs="Noto Sans"/>
          <w:bCs/>
          <w:sz w:val="20"/>
        </w:rPr>
        <w:t>BIC</w:t>
      </w:r>
      <w:r w:rsidRPr="00111C3D">
        <w:rPr>
          <w:rFonts w:ascii="Noto Sans" w:hAnsi="Noto Sans" w:cs="Noto Sans"/>
          <w:sz w:val="20"/>
        </w:rPr>
        <w:t xml:space="preserve"> XXXXXXXXXXXX</w:t>
      </w:r>
    </w:p>
    <w:p w14:paraId="64155800" w14:textId="7F1921DE" w:rsidR="00F11CAA" w:rsidRPr="00111C3D" w:rsidRDefault="00F11CAA" w:rsidP="002C7E6A">
      <w:pPr>
        <w:ind w:left="5954" w:right="-852"/>
        <w:jc w:val="both"/>
        <w:rPr>
          <w:rFonts w:ascii="Noto Sans" w:hAnsi="Noto Sans" w:cs="Noto Sans"/>
          <w:sz w:val="20"/>
        </w:rPr>
      </w:pPr>
      <w:proofErr w:type="spellStart"/>
      <w:r w:rsidRPr="00111C3D">
        <w:rPr>
          <w:rFonts w:ascii="Noto Sans" w:hAnsi="Noto Sans" w:cs="Noto Sans"/>
          <w:sz w:val="20"/>
        </w:rPr>
        <w:t>Ust</w:t>
      </w:r>
      <w:proofErr w:type="spellEnd"/>
      <w:r w:rsidRPr="00111C3D">
        <w:rPr>
          <w:rFonts w:ascii="Noto Sans" w:hAnsi="Noto Sans" w:cs="Noto Sans"/>
          <w:sz w:val="20"/>
        </w:rPr>
        <w:t>.-</w:t>
      </w:r>
      <w:proofErr w:type="spellStart"/>
      <w:r w:rsidRPr="00111C3D">
        <w:rPr>
          <w:rFonts w:ascii="Noto Sans" w:hAnsi="Noto Sans" w:cs="Noto Sans"/>
          <w:sz w:val="20"/>
        </w:rPr>
        <w:t>Idnr</w:t>
      </w:r>
      <w:proofErr w:type="spellEnd"/>
      <w:r w:rsidRPr="00111C3D">
        <w:rPr>
          <w:rFonts w:ascii="Noto Sans" w:hAnsi="Noto Sans" w:cs="Noto Sans"/>
          <w:sz w:val="20"/>
        </w:rPr>
        <w:t>.: DE XXXXXXXX</w:t>
      </w:r>
    </w:p>
    <w:p w14:paraId="57E1A212" w14:textId="77777777" w:rsidR="00EB070B" w:rsidRPr="00111C3D" w:rsidRDefault="00EB070B" w:rsidP="00F11CAA">
      <w:pPr>
        <w:spacing w:line="276" w:lineRule="auto"/>
        <w:rPr>
          <w:rFonts w:ascii="Noto Sans" w:hAnsi="Noto Sans" w:cs="Noto Sans"/>
          <w:color w:val="000000"/>
          <w:sz w:val="20"/>
        </w:rPr>
      </w:pPr>
    </w:p>
    <w:p w14:paraId="3D6D6F30" w14:textId="525D1453" w:rsidR="008051E4" w:rsidRPr="00111C3D" w:rsidRDefault="008051E4" w:rsidP="00F11CAA">
      <w:pPr>
        <w:spacing w:line="276" w:lineRule="auto"/>
        <w:rPr>
          <w:rFonts w:ascii="Noto Sans" w:hAnsi="Noto Sans" w:cs="Noto Sans"/>
          <w:color w:val="000000"/>
          <w:sz w:val="20"/>
        </w:rPr>
      </w:pPr>
      <w:r w:rsidRPr="00111C3D">
        <w:rPr>
          <w:rFonts w:ascii="Noto Sans" w:hAnsi="Noto Sans" w:cs="Noto Sans"/>
          <w:color w:val="000000"/>
          <w:sz w:val="20"/>
        </w:rPr>
        <w:t>Vorname Name TN</w:t>
      </w:r>
    </w:p>
    <w:p w14:paraId="2A4F58FF" w14:textId="77777777" w:rsidR="008051E4" w:rsidRPr="00111C3D" w:rsidRDefault="008051E4" w:rsidP="00F11CAA">
      <w:pPr>
        <w:spacing w:line="276" w:lineRule="auto"/>
        <w:rPr>
          <w:rFonts w:ascii="Noto Sans" w:hAnsi="Noto Sans" w:cs="Noto Sans"/>
          <w:color w:val="000000"/>
          <w:sz w:val="20"/>
        </w:rPr>
      </w:pPr>
      <w:r w:rsidRPr="00111C3D">
        <w:rPr>
          <w:rFonts w:ascii="Noto Sans" w:hAnsi="Noto Sans" w:cs="Noto Sans"/>
          <w:color w:val="000000"/>
          <w:sz w:val="20"/>
        </w:rPr>
        <w:t>Straße und Hausnummer</w:t>
      </w:r>
    </w:p>
    <w:p w14:paraId="012F96F3" w14:textId="098252B6" w:rsidR="008051E4" w:rsidRPr="00111C3D" w:rsidRDefault="008051E4" w:rsidP="00F11CAA">
      <w:pPr>
        <w:jc w:val="both"/>
        <w:rPr>
          <w:rFonts w:ascii="Noto Sans" w:hAnsi="Noto Sans" w:cs="Noto Sans"/>
          <w:color w:val="000000"/>
          <w:sz w:val="20"/>
        </w:rPr>
      </w:pPr>
      <w:proofErr w:type="gramStart"/>
      <w:r w:rsidRPr="00111C3D">
        <w:rPr>
          <w:rFonts w:ascii="Noto Sans" w:hAnsi="Noto Sans" w:cs="Noto Sans"/>
          <w:color w:val="000000"/>
          <w:sz w:val="20"/>
        </w:rPr>
        <w:t>PLZ Ort</w:t>
      </w:r>
      <w:proofErr w:type="gramEnd"/>
    </w:p>
    <w:p w14:paraId="67ABC3BE" w14:textId="15202E8A" w:rsidR="00EB070B" w:rsidRPr="00111C3D" w:rsidRDefault="00EB070B" w:rsidP="00F11CAA">
      <w:pPr>
        <w:jc w:val="both"/>
        <w:rPr>
          <w:rFonts w:ascii="Noto Sans" w:hAnsi="Noto Sans" w:cs="Noto Sans"/>
          <w:color w:val="000000"/>
          <w:sz w:val="20"/>
        </w:rPr>
      </w:pPr>
    </w:p>
    <w:p w14:paraId="1604D49C" w14:textId="77777777" w:rsidR="00EB070B" w:rsidRPr="00111C3D" w:rsidRDefault="00EB070B" w:rsidP="00EB070B">
      <w:pPr>
        <w:jc w:val="both"/>
        <w:rPr>
          <w:rFonts w:ascii="Noto Sans" w:hAnsi="Noto Sans" w:cs="Noto Sans"/>
          <w:color w:val="000000"/>
          <w:sz w:val="20"/>
        </w:rPr>
      </w:pPr>
    </w:p>
    <w:p w14:paraId="6A376DF9" w14:textId="2E0AC4A8" w:rsidR="00EB070B" w:rsidRPr="00111C3D" w:rsidRDefault="00EB070B" w:rsidP="00EB070B">
      <w:pPr>
        <w:jc w:val="both"/>
        <w:rPr>
          <w:rFonts w:ascii="Noto Sans" w:hAnsi="Noto Sans" w:cs="Noto Sans"/>
          <w:b/>
          <w:bCs/>
          <w:sz w:val="20"/>
          <w:u w:val="single"/>
        </w:rPr>
      </w:pPr>
      <w:r w:rsidRPr="00111C3D">
        <w:rPr>
          <w:rFonts w:ascii="Noto Sans" w:hAnsi="Noto Sans" w:cs="Noto Sans"/>
          <w:b/>
          <w:bCs/>
          <w:sz w:val="20"/>
          <w:u w:val="single"/>
        </w:rPr>
        <w:t>Rechnung/Teilnahmegebühr PEP basics</w:t>
      </w:r>
      <w:r w:rsidR="005C3DFD" w:rsidRPr="005C3DFD">
        <w:rPr>
          <w:rFonts w:ascii="Noto Sans" w:hAnsi="Noto Sans" w:cs="Noto Sans"/>
          <w:b/>
          <w:bCs/>
          <w:sz w:val="20"/>
          <w:u w:val="single"/>
          <w:vertAlign w:val="superscript"/>
        </w:rPr>
        <w:t>®</w:t>
      </w:r>
      <w:r w:rsidRPr="00111C3D">
        <w:rPr>
          <w:rFonts w:ascii="Noto Sans" w:hAnsi="Noto Sans" w:cs="Noto Sans"/>
          <w:b/>
          <w:bCs/>
          <w:sz w:val="20"/>
          <w:u w:val="single"/>
        </w:rPr>
        <w:t>-Zertifikatskurs</w:t>
      </w:r>
    </w:p>
    <w:p w14:paraId="4E0D2B00" w14:textId="77777777" w:rsidR="00EB070B" w:rsidRPr="00111C3D" w:rsidRDefault="00EB070B" w:rsidP="00F11CAA">
      <w:pPr>
        <w:jc w:val="both"/>
        <w:rPr>
          <w:rFonts w:ascii="Noto Sans" w:hAnsi="Noto Sans" w:cs="Noto Sans"/>
          <w:color w:val="000000"/>
          <w:sz w:val="20"/>
        </w:rPr>
      </w:pPr>
    </w:p>
    <w:p w14:paraId="67338FB7" w14:textId="085A57E8" w:rsidR="00212686" w:rsidRPr="00111C3D" w:rsidRDefault="00212686" w:rsidP="00F11CAA">
      <w:pPr>
        <w:ind w:left="5103"/>
        <w:rPr>
          <w:rFonts w:ascii="Noto Sans" w:hAnsi="Noto Sans" w:cs="Noto Sans"/>
          <w:bCs/>
          <w:sz w:val="20"/>
        </w:rPr>
      </w:pPr>
      <w:r w:rsidRPr="00111C3D">
        <w:rPr>
          <w:rFonts w:ascii="Noto Sans" w:hAnsi="Noto Sans" w:cs="Noto Sans"/>
          <w:b/>
          <w:sz w:val="20"/>
          <w14:props3d w14:extrusionH="0" w14:contourW="0" w14:prstMaterial="matte"/>
        </w:rPr>
        <w:t>Rechnungs</w:t>
      </w:r>
      <w:r w:rsidR="0040602F" w:rsidRPr="00111C3D">
        <w:rPr>
          <w:rFonts w:ascii="Noto Sans" w:hAnsi="Noto Sans" w:cs="Noto Sans"/>
          <w:b/>
          <w:sz w:val="20"/>
          <w14:props3d w14:extrusionH="0" w14:contourW="0" w14:prstMaterial="matte"/>
        </w:rPr>
        <w:t>-Nr.</w:t>
      </w:r>
      <w:r w:rsidRPr="00111C3D">
        <w:rPr>
          <w:rFonts w:ascii="Noto Sans" w:hAnsi="Noto Sans" w:cs="Noto Sans"/>
          <w:b/>
          <w:sz w:val="20"/>
          <w14:props3d w14:extrusionH="0" w14:contourW="0" w14:prstMaterial="matte"/>
        </w:rPr>
        <w:t>:</w:t>
      </w:r>
      <w:r w:rsidRPr="00111C3D">
        <w:rPr>
          <w:rFonts w:ascii="Noto Sans" w:hAnsi="Noto Sans" w:cs="Noto Sans"/>
          <w:sz w:val="20"/>
          <w14:props3d w14:extrusionH="0" w14:contourW="0" w14:prstMaterial="matte"/>
        </w:rPr>
        <w:t xml:space="preserve"> </w:t>
      </w:r>
    </w:p>
    <w:p w14:paraId="26736F21" w14:textId="7E51BEAA" w:rsidR="000F3D42" w:rsidRPr="00111C3D" w:rsidRDefault="00212686" w:rsidP="00F11CAA">
      <w:pPr>
        <w:pStyle w:val="berschrift6"/>
        <w:ind w:left="5103"/>
        <w:rPr>
          <w:rFonts w:ascii="Noto Sans" w:hAnsi="Noto Sans" w:cs="Noto Sans"/>
          <w:b w:val="0"/>
          <w:bCs/>
          <w:sz w:val="20"/>
        </w:rPr>
      </w:pPr>
      <w:r w:rsidRPr="00111C3D">
        <w:rPr>
          <w:rFonts w:ascii="Noto Sans" w:hAnsi="Noto Sans" w:cs="Noto Sans"/>
          <w:sz w:val="20"/>
          <w14:props3d w14:extrusionH="0" w14:contourW="0" w14:prstMaterial="matte"/>
        </w:rPr>
        <w:t xml:space="preserve">Rechnungsdatum: </w:t>
      </w:r>
      <w:r w:rsidR="00EB070B" w:rsidRPr="00111C3D">
        <w:rPr>
          <w:rFonts w:ascii="Noto Sans" w:hAnsi="Noto Sans" w:cs="Noto Sans"/>
          <w:b w:val="0"/>
          <w:bCs/>
          <w:sz w:val="20"/>
        </w:rPr>
        <w:fldChar w:fldCharType="begin"/>
      </w:r>
      <w:r w:rsidR="00EB070B" w:rsidRPr="00111C3D">
        <w:rPr>
          <w:rFonts w:ascii="Noto Sans" w:hAnsi="Noto Sans" w:cs="Noto Sans"/>
          <w:b w:val="0"/>
          <w:bCs/>
          <w:sz w:val="20"/>
        </w:rPr>
        <w:instrText xml:space="preserve"> TIME \@ "dd.MM.yyyy" </w:instrText>
      </w:r>
      <w:r w:rsidR="00EB070B" w:rsidRPr="00111C3D">
        <w:rPr>
          <w:rFonts w:ascii="Noto Sans" w:hAnsi="Noto Sans" w:cs="Noto Sans"/>
          <w:b w:val="0"/>
          <w:bCs/>
          <w:sz w:val="20"/>
        </w:rPr>
        <w:fldChar w:fldCharType="separate"/>
      </w:r>
      <w:r w:rsidR="005C3DFD">
        <w:rPr>
          <w:rFonts w:ascii="Noto Sans" w:hAnsi="Noto Sans" w:cs="Noto Sans"/>
          <w:b w:val="0"/>
          <w:bCs/>
          <w:noProof/>
          <w:sz w:val="20"/>
        </w:rPr>
        <w:t>12.11.2024</w:t>
      </w:r>
      <w:r w:rsidR="00EB070B" w:rsidRPr="00111C3D">
        <w:rPr>
          <w:rFonts w:ascii="Noto Sans" w:hAnsi="Noto Sans" w:cs="Noto Sans"/>
          <w:b w:val="0"/>
          <w:bCs/>
          <w:sz w:val="20"/>
        </w:rPr>
        <w:fldChar w:fldCharType="end"/>
      </w:r>
    </w:p>
    <w:p w14:paraId="357B1EC1" w14:textId="7BA9D775" w:rsidR="000F3D42" w:rsidRPr="00111C3D" w:rsidRDefault="00B27EBE" w:rsidP="00111C3D">
      <w:pPr>
        <w:pStyle w:val="berschrift6"/>
        <w:tabs>
          <w:tab w:val="left" w:pos="851"/>
        </w:tabs>
        <w:ind w:left="5103" w:right="-143"/>
        <w:jc w:val="left"/>
        <w:rPr>
          <w:rFonts w:ascii="Noto Sans" w:hAnsi="Noto Sans" w:cs="Noto Sans"/>
          <w:b w:val="0"/>
          <w:bCs/>
          <w:sz w:val="20"/>
        </w:rPr>
      </w:pPr>
      <w:r w:rsidRPr="00111C3D">
        <w:rPr>
          <w:rFonts w:ascii="Noto Sans" w:hAnsi="Noto Sans" w:cs="Noto Sans"/>
          <w:sz w:val="20"/>
        </w:rPr>
        <w:t xml:space="preserve">Produkt: </w:t>
      </w:r>
      <w:r w:rsidR="00A77725" w:rsidRPr="00111C3D">
        <w:rPr>
          <w:rFonts w:ascii="Noto Sans" w:hAnsi="Noto Sans" w:cs="Noto Sans"/>
          <w:b w:val="0"/>
          <w:bCs/>
          <w:sz w:val="20"/>
        </w:rPr>
        <w:t>PEP basics</w:t>
      </w:r>
      <w:r w:rsidR="005C3DFD" w:rsidRPr="005C3DFD">
        <w:rPr>
          <w:rFonts w:ascii="Noto Sans" w:hAnsi="Noto Sans" w:cs="Noto Sans"/>
          <w:b w:val="0"/>
          <w:bCs/>
          <w:sz w:val="20"/>
          <w:u w:val="single"/>
          <w:vertAlign w:val="superscript"/>
        </w:rPr>
        <w:t>®</w:t>
      </w:r>
      <w:r w:rsidR="00085A40" w:rsidRPr="00111C3D">
        <w:rPr>
          <w:rFonts w:ascii="Noto Sans" w:hAnsi="Noto Sans" w:cs="Noto Sans"/>
          <w:b w:val="0"/>
          <w:bCs/>
          <w:sz w:val="20"/>
        </w:rPr>
        <w:t>-</w:t>
      </w:r>
      <w:r w:rsidR="008051E4" w:rsidRPr="00111C3D">
        <w:rPr>
          <w:rFonts w:ascii="Noto Sans" w:hAnsi="Noto Sans" w:cs="Noto Sans"/>
          <w:b w:val="0"/>
          <w:bCs/>
          <w:sz w:val="20"/>
        </w:rPr>
        <w:t>Z</w:t>
      </w:r>
      <w:r w:rsidR="00D80310" w:rsidRPr="00111C3D">
        <w:rPr>
          <w:rFonts w:ascii="Noto Sans" w:hAnsi="Noto Sans" w:cs="Noto Sans"/>
          <w:b w:val="0"/>
          <w:bCs/>
          <w:sz w:val="20"/>
        </w:rPr>
        <w:t>ertifikatskurs</w:t>
      </w:r>
    </w:p>
    <w:p w14:paraId="05C1C5CC" w14:textId="07E6ECA0" w:rsidR="00DC02F6" w:rsidRPr="00111C3D" w:rsidRDefault="00DC02F6" w:rsidP="00F11CAA">
      <w:pPr>
        <w:ind w:left="5103"/>
        <w:rPr>
          <w:rFonts w:ascii="Noto Sans" w:hAnsi="Noto Sans" w:cs="Noto Sans"/>
          <w:bCs/>
          <w:sz w:val="20"/>
        </w:rPr>
      </w:pPr>
      <w:r w:rsidRPr="00111C3D">
        <w:rPr>
          <w:rFonts w:ascii="Noto Sans" w:hAnsi="Noto Sans" w:cs="Noto Sans"/>
          <w:b/>
          <w:sz w:val="20"/>
        </w:rPr>
        <w:t>Kursnummer:</w:t>
      </w:r>
      <w:r w:rsidRPr="00111C3D">
        <w:rPr>
          <w:rFonts w:ascii="Noto Sans" w:hAnsi="Noto Sans" w:cs="Noto Sans"/>
          <w:sz w:val="20"/>
        </w:rPr>
        <w:t xml:space="preserve"> </w:t>
      </w:r>
      <w:r w:rsidR="00542195" w:rsidRPr="00111C3D">
        <w:rPr>
          <w:rFonts w:ascii="Noto Sans" w:hAnsi="Noto Sans" w:cs="Noto Sans"/>
          <w:bCs/>
          <w:sz w:val="20"/>
        </w:rPr>
        <w:t>ZK-</w:t>
      </w:r>
      <w:r w:rsidR="002F4BB2" w:rsidRPr="00111C3D">
        <w:rPr>
          <w:rFonts w:ascii="Noto Sans" w:hAnsi="Noto Sans" w:cs="Noto Sans"/>
          <w:bCs/>
          <w:sz w:val="20"/>
        </w:rPr>
        <w:t>xxx</w:t>
      </w:r>
      <w:r w:rsidR="00C9178B">
        <w:rPr>
          <w:rFonts w:ascii="Noto Sans" w:hAnsi="Noto Sans" w:cs="Noto Sans"/>
          <w:bCs/>
          <w:sz w:val="20"/>
        </w:rPr>
        <w:t>-</w:t>
      </w:r>
      <w:proofErr w:type="spellStart"/>
      <w:r w:rsidR="00C9178B">
        <w:rPr>
          <w:rFonts w:ascii="Noto Sans" w:hAnsi="Noto Sans" w:cs="Noto Sans"/>
          <w:bCs/>
          <w:sz w:val="20"/>
        </w:rPr>
        <w:t>xxxxx</w:t>
      </w:r>
      <w:proofErr w:type="spellEnd"/>
    </w:p>
    <w:p w14:paraId="2341F2FD" w14:textId="77777777" w:rsidR="00EB070B" w:rsidRPr="00111C3D" w:rsidRDefault="00EB070B" w:rsidP="00F11CAA">
      <w:pPr>
        <w:tabs>
          <w:tab w:val="left" w:pos="7711"/>
          <w:tab w:val="left" w:pos="7768"/>
          <w:tab w:val="left" w:pos="8108"/>
        </w:tabs>
        <w:jc w:val="both"/>
        <w:rPr>
          <w:rFonts w:ascii="Noto Sans" w:hAnsi="Noto Sans" w:cs="Noto Sans"/>
          <w:sz w:val="20"/>
        </w:rPr>
      </w:pPr>
    </w:p>
    <w:p w14:paraId="6C82AF88" w14:textId="77777777" w:rsidR="00EB070B" w:rsidRPr="00111C3D" w:rsidRDefault="00EB070B" w:rsidP="00F11CAA">
      <w:pPr>
        <w:tabs>
          <w:tab w:val="left" w:pos="7711"/>
          <w:tab w:val="left" w:pos="7768"/>
          <w:tab w:val="left" w:pos="8108"/>
        </w:tabs>
        <w:jc w:val="both"/>
        <w:rPr>
          <w:rFonts w:ascii="Noto Sans" w:hAnsi="Noto Sans" w:cs="Noto Sans"/>
          <w:sz w:val="20"/>
        </w:rPr>
      </w:pPr>
    </w:p>
    <w:p w14:paraId="16239ADB" w14:textId="3413892F" w:rsidR="000F3D42" w:rsidRPr="00111C3D" w:rsidRDefault="00F11CAA" w:rsidP="00F11CAA">
      <w:pPr>
        <w:tabs>
          <w:tab w:val="left" w:pos="7711"/>
          <w:tab w:val="left" w:pos="7768"/>
          <w:tab w:val="left" w:pos="8108"/>
        </w:tabs>
        <w:jc w:val="both"/>
        <w:rPr>
          <w:rFonts w:ascii="Noto Sans" w:hAnsi="Noto Sans" w:cs="Noto Sans"/>
          <w:sz w:val="20"/>
        </w:rPr>
      </w:pPr>
      <w:r w:rsidRPr="00111C3D">
        <w:rPr>
          <w:rFonts w:ascii="Noto Sans" w:hAnsi="Noto Sans" w:cs="Noto Sans"/>
          <w:sz w:val="20"/>
        </w:rPr>
        <w:t>S</w:t>
      </w:r>
      <w:r w:rsidR="00D61356" w:rsidRPr="00111C3D">
        <w:rPr>
          <w:rFonts w:ascii="Noto Sans" w:hAnsi="Noto Sans" w:cs="Noto Sans"/>
          <w:sz w:val="20"/>
        </w:rPr>
        <w:t>ehr geehrte</w:t>
      </w:r>
      <w:r w:rsidR="00910E88" w:rsidRPr="00111C3D">
        <w:rPr>
          <w:rFonts w:ascii="Noto Sans" w:hAnsi="Noto Sans" w:cs="Noto Sans"/>
          <w:sz w:val="20"/>
        </w:rPr>
        <w:t xml:space="preserve"> F</w:t>
      </w:r>
      <w:r w:rsidR="00A77725" w:rsidRPr="00111C3D">
        <w:rPr>
          <w:rFonts w:ascii="Noto Sans" w:hAnsi="Noto Sans" w:cs="Noto Sans"/>
          <w:sz w:val="20"/>
        </w:rPr>
        <w:t xml:space="preserve">rau / </w:t>
      </w:r>
      <w:r w:rsidR="00953BD5" w:rsidRPr="00111C3D">
        <w:rPr>
          <w:rFonts w:ascii="Noto Sans" w:hAnsi="Noto Sans" w:cs="Noto Sans"/>
          <w:sz w:val="20"/>
        </w:rPr>
        <w:t xml:space="preserve">geehrter </w:t>
      </w:r>
      <w:r w:rsidR="00A77725" w:rsidRPr="00111C3D">
        <w:rPr>
          <w:rFonts w:ascii="Noto Sans" w:hAnsi="Noto Sans" w:cs="Noto Sans"/>
          <w:sz w:val="20"/>
        </w:rPr>
        <w:t>Herr</w:t>
      </w:r>
      <w:r w:rsidR="00022A53" w:rsidRPr="00111C3D">
        <w:rPr>
          <w:rFonts w:ascii="Noto Sans" w:hAnsi="Noto Sans" w:cs="Noto Sans"/>
          <w:sz w:val="20"/>
        </w:rPr>
        <w:t xml:space="preserve">, </w:t>
      </w:r>
    </w:p>
    <w:p w14:paraId="6EF883B2" w14:textId="77777777" w:rsidR="000F3D42" w:rsidRPr="00111C3D" w:rsidRDefault="000F3D42">
      <w:pPr>
        <w:pStyle w:val="Textkrper"/>
        <w:rPr>
          <w:rFonts w:ascii="Noto Sans" w:hAnsi="Noto Sans" w:cs="Noto Sans"/>
          <w:sz w:val="20"/>
        </w:rPr>
      </w:pPr>
    </w:p>
    <w:p w14:paraId="4EC48E5C" w14:textId="6AE5FE38" w:rsidR="003362B8" w:rsidRPr="00111C3D" w:rsidRDefault="003362B8" w:rsidP="003362B8">
      <w:pPr>
        <w:pStyle w:val="Textkrper"/>
        <w:rPr>
          <w:rFonts w:ascii="Noto Sans" w:hAnsi="Noto Sans" w:cs="Noto Sans"/>
          <w:sz w:val="20"/>
        </w:rPr>
      </w:pPr>
      <w:r w:rsidRPr="00111C3D">
        <w:rPr>
          <w:rFonts w:ascii="Noto Sans" w:hAnsi="Noto Sans" w:cs="Noto Sans"/>
          <w:sz w:val="20"/>
        </w:rPr>
        <w:t xml:space="preserve">vielen Dank </w:t>
      </w:r>
      <w:r w:rsidR="008E621B" w:rsidRPr="00111C3D">
        <w:rPr>
          <w:rFonts w:ascii="Noto Sans" w:hAnsi="Noto Sans" w:cs="Noto Sans"/>
          <w:sz w:val="20"/>
        </w:rPr>
        <w:t xml:space="preserve">für </w:t>
      </w:r>
      <w:r w:rsidR="00A571EA" w:rsidRPr="00111C3D">
        <w:rPr>
          <w:rFonts w:ascii="Noto Sans" w:hAnsi="Noto Sans" w:cs="Noto Sans"/>
          <w:sz w:val="20"/>
        </w:rPr>
        <w:t xml:space="preserve">Ihre </w:t>
      </w:r>
      <w:r w:rsidRPr="00111C3D">
        <w:rPr>
          <w:rFonts w:ascii="Noto Sans" w:hAnsi="Noto Sans" w:cs="Noto Sans"/>
          <w:sz w:val="20"/>
        </w:rPr>
        <w:t xml:space="preserve">Anmeldung zur </w:t>
      </w:r>
      <w:r w:rsidR="00A571EA" w:rsidRPr="00111C3D">
        <w:rPr>
          <w:rFonts w:ascii="Noto Sans" w:hAnsi="Noto Sans" w:cs="Noto Sans"/>
          <w:sz w:val="20"/>
        </w:rPr>
        <w:t xml:space="preserve">Teilnahme am </w:t>
      </w:r>
      <w:r w:rsidR="00D80310" w:rsidRPr="00111C3D">
        <w:rPr>
          <w:rFonts w:ascii="Noto Sans" w:hAnsi="Noto Sans" w:cs="Noto Sans"/>
          <w:sz w:val="20"/>
        </w:rPr>
        <w:t>PEP</w:t>
      </w:r>
      <w:r w:rsidR="005C3DFD">
        <w:rPr>
          <w:rFonts w:ascii="Noto Sans" w:hAnsi="Noto Sans" w:cs="Noto Sans"/>
          <w:sz w:val="20"/>
        </w:rPr>
        <w:t> </w:t>
      </w:r>
      <w:r w:rsidR="00D80310" w:rsidRPr="00111C3D">
        <w:rPr>
          <w:rFonts w:ascii="Noto Sans" w:hAnsi="Noto Sans" w:cs="Noto Sans"/>
          <w:sz w:val="20"/>
        </w:rPr>
        <w:t>basics</w:t>
      </w:r>
      <w:r w:rsidR="005C3DFD" w:rsidRPr="005C3DFD">
        <w:rPr>
          <w:rFonts w:ascii="Noto Sans" w:hAnsi="Noto Sans" w:cs="Noto Sans"/>
          <w:b/>
          <w:bCs/>
          <w:sz w:val="20"/>
          <w:u w:val="single"/>
          <w:vertAlign w:val="superscript"/>
        </w:rPr>
        <w:t>®</w:t>
      </w:r>
      <w:r w:rsidRPr="00111C3D">
        <w:rPr>
          <w:rFonts w:ascii="Noto Sans" w:hAnsi="Noto Sans" w:cs="Noto Sans"/>
          <w:sz w:val="20"/>
        </w:rPr>
        <w:t>-Z</w:t>
      </w:r>
      <w:r w:rsidR="00A571EA" w:rsidRPr="00111C3D">
        <w:rPr>
          <w:rFonts w:ascii="Noto Sans" w:hAnsi="Noto Sans" w:cs="Noto Sans"/>
          <w:sz w:val="20"/>
        </w:rPr>
        <w:t>ertifikatskurs</w:t>
      </w:r>
      <w:r w:rsidR="00D80310" w:rsidRPr="00111C3D">
        <w:rPr>
          <w:rFonts w:ascii="Noto Sans" w:hAnsi="Noto Sans" w:cs="Noto Sans"/>
          <w:sz w:val="20"/>
        </w:rPr>
        <w:t xml:space="preserve"> </w:t>
      </w:r>
      <w:r w:rsidR="00C27FBA" w:rsidRPr="00111C3D">
        <w:rPr>
          <w:rFonts w:ascii="Noto Sans" w:hAnsi="Noto Sans" w:cs="Noto Sans"/>
          <w:sz w:val="20"/>
        </w:rPr>
        <w:t xml:space="preserve">vom </w:t>
      </w:r>
      <w:r w:rsidR="00A571EA" w:rsidRPr="005C3DFD">
        <w:rPr>
          <w:rFonts w:ascii="Noto Sans" w:hAnsi="Noto Sans" w:cs="Noto Sans"/>
          <w:sz w:val="20"/>
          <w:highlight w:val="yellow"/>
        </w:rPr>
        <w:t>00.00</w:t>
      </w:r>
      <w:r w:rsidR="00431CE4" w:rsidRPr="005C3DFD">
        <w:rPr>
          <w:rFonts w:ascii="Noto Sans" w:hAnsi="Noto Sans" w:cs="Noto Sans"/>
          <w:sz w:val="20"/>
          <w:highlight w:val="yellow"/>
        </w:rPr>
        <w:t>.</w:t>
      </w:r>
      <w:r w:rsidR="00F43A54" w:rsidRPr="005C3DFD">
        <w:rPr>
          <w:rFonts w:ascii="Noto Sans" w:hAnsi="Noto Sans" w:cs="Noto Sans"/>
          <w:sz w:val="20"/>
          <w:highlight w:val="yellow"/>
        </w:rPr>
        <w:t>202X</w:t>
      </w:r>
      <w:r w:rsidR="00431CE4" w:rsidRPr="005C3DFD">
        <w:rPr>
          <w:rFonts w:ascii="Noto Sans" w:hAnsi="Noto Sans" w:cs="Noto Sans"/>
          <w:sz w:val="20"/>
          <w:highlight w:val="yellow"/>
        </w:rPr>
        <w:t xml:space="preserve"> </w:t>
      </w:r>
      <w:r w:rsidR="00C27FBA" w:rsidRPr="005C3DFD">
        <w:rPr>
          <w:rFonts w:ascii="Noto Sans" w:hAnsi="Noto Sans" w:cs="Noto Sans"/>
          <w:sz w:val="20"/>
          <w:highlight w:val="yellow"/>
        </w:rPr>
        <w:t xml:space="preserve">bis </w:t>
      </w:r>
      <w:r w:rsidR="00A571EA" w:rsidRPr="005C3DFD">
        <w:rPr>
          <w:rFonts w:ascii="Noto Sans" w:hAnsi="Noto Sans" w:cs="Noto Sans"/>
          <w:sz w:val="20"/>
          <w:highlight w:val="yellow"/>
        </w:rPr>
        <w:t>00</w:t>
      </w:r>
      <w:r w:rsidR="00431CE4" w:rsidRPr="005C3DFD">
        <w:rPr>
          <w:rFonts w:ascii="Noto Sans" w:hAnsi="Noto Sans" w:cs="Noto Sans"/>
          <w:sz w:val="20"/>
          <w:highlight w:val="yellow"/>
        </w:rPr>
        <w:t>.0</w:t>
      </w:r>
      <w:r w:rsidR="00A571EA" w:rsidRPr="005C3DFD">
        <w:rPr>
          <w:rFonts w:ascii="Noto Sans" w:hAnsi="Noto Sans" w:cs="Noto Sans"/>
          <w:sz w:val="20"/>
          <w:highlight w:val="yellow"/>
        </w:rPr>
        <w:t>0</w:t>
      </w:r>
      <w:r w:rsidR="00592E15" w:rsidRPr="005C3DFD">
        <w:rPr>
          <w:rFonts w:ascii="Noto Sans" w:hAnsi="Noto Sans" w:cs="Noto Sans"/>
          <w:sz w:val="20"/>
          <w:highlight w:val="yellow"/>
        </w:rPr>
        <w:t>.2</w:t>
      </w:r>
      <w:r w:rsidR="00A571EA" w:rsidRPr="005C3DFD">
        <w:rPr>
          <w:rFonts w:ascii="Noto Sans" w:hAnsi="Noto Sans" w:cs="Noto Sans"/>
          <w:sz w:val="20"/>
          <w:highlight w:val="yellow"/>
        </w:rPr>
        <w:t>02X</w:t>
      </w:r>
      <w:r w:rsidRPr="00111C3D">
        <w:rPr>
          <w:rFonts w:ascii="Noto Sans" w:hAnsi="Noto Sans" w:cs="Noto Sans"/>
          <w:sz w:val="20"/>
        </w:rPr>
        <w:t>. Bitte überweisen Sie die Teilnahmegebühr</w:t>
      </w:r>
      <w:r w:rsidR="00E125CE" w:rsidRPr="00111C3D">
        <w:rPr>
          <w:rFonts w:ascii="Noto Sans" w:hAnsi="Noto Sans" w:cs="Noto Sans"/>
          <w:sz w:val="20"/>
        </w:rPr>
        <w:t xml:space="preserve"> </w:t>
      </w:r>
      <w:r w:rsidRPr="00111C3D">
        <w:rPr>
          <w:rFonts w:ascii="Noto Sans" w:hAnsi="Noto Sans" w:cs="Noto Sans"/>
          <w:sz w:val="20"/>
        </w:rPr>
        <w:t xml:space="preserve">unter Angabe der Rechnungsnummer </w:t>
      </w:r>
      <w:r w:rsidR="00E125CE" w:rsidRPr="00111C3D">
        <w:rPr>
          <w:rFonts w:ascii="Noto Sans" w:hAnsi="Noto Sans" w:cs="Noto Sans"/>
          <w:sz w:val="20"/>
        </w:rPr>
        <w:t xml:space="preserve">innerhalb von 7 Tagen </w:t>
      </w:r>
      <w:r w:rsidRPr="00111C3D">
        <w:rPr>
          <w:rFonts w:ascii="Noto Sans" w:hAnsi="Noto Sans" w:cs="Noto Sans"/>
          <w:sz w:val="20"/>
        </w:rPr>
        <w:t xml:space="preserve">auf das unten angegebene Konto. </w:t>
      </w:r>
    </w:p>
    <w:p w14:paraId="2D62EE71" w14:textId="7B229044" w:rsidR="008D4040" w:rsidRPr="00111C3D" w:rsidRDefault="008D4040" w:rsidP="003362B8">
      <w:pPr>
        <w:pStyle w:val="Textkrper"/>
        <w:rPr>
          <w:rFonts w:ascii="Noto Sans" w:hAnsi="Noto Sans" w:cs="Noto Sans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71"/>
        <w:gridCol w:w="2262"/>
      </w:tblGrid>
      <w:tr w:rsidR="008D4040" w:rsidRPr="00111C3D" w14:paraId="74ED978B" w14:textId="77777777" w:rsidTr="00837B50">
        <w:tc>
          <w:tcPr>
            <w:tcW w:w="8494" w:type="dxa"/>
            <w:gridSpan w:val="3"/>
            <w:tcBorders>
              <w:bottom w:val="single" w:sz="2" w:space="0" w:color="auto"/>
            </w:tcBorders>
          </w:tcPr>
          <w:p w14:paraId="79CE2851" w14:textId="4A339712" w:rsidR="008D4040" w:rsidRPr="00111C3D" w:rsidRDefault="008D4040" w:rsidP="008D4040">
            <w:pPr>
              <w:pStyle w:val="Textkrper"/>
              <w:spacing w:before="120" w:after="120"/>
              <w:rPr>
                <w:rFonts w:ascii="Noto Sans" w:hAnsi="Noto Sans" w:cs="Noto Sans"/>
                <w:sz w:val="20"/>
              </w:rPr>
            </w:pPr>
            <w:r w:rsidRPr="00111C3D">
              <w:rPr>
                <w:rFonts w:ascii="Noto Sans" w:hAnsi="Noto Sans" w:cs="Noto Sans"/>
                <w:sz w:val="20"/>
              </w:rPr>
              <w:t xml:space="preserve">Teilnahmegebühr </w:t>
            </w:r>
            <w:r w:rsidRPr="00111C3D">
              <w:rPr>
                <w:rFonts w:ascii="Noto Sans" w:hAnsi="Noto Sans" w:cs="Noto Sans"/>
                <w:color w:val="000000" w:themeColor="text1"/>
                <w:sz w:val="20"/>
              </w:rPr>
              <w:t>PEP</w:t>
            </w:r>
            <w:r w:rsidR="005C3DFD">
              <w:rPr>
                <w:rFonts w:ascii="Noto Sans" w:hAnsi="Noto Sans" w:cs="Noto Sans"/>
                <w:color w:val="000000" w:themeColor="text1"/>
                <w:sz w:val="20"/>
              </w:rPr>
              <w:t> </w:t>
            </w:r>
            <w:r w:rsidRPr="00111C3D">
              <w:rPr>
                <w:rFonts w:ascii="Noto Sans" w:hAnsi="Noto Sans" w:cs="Noto Sans"/>
                <w:color w:val="000000" w:themeColor="text1"/>
                <w:sz w:val="20"/>
              </w:rPr>
              <w:t>basics</w:t>
            </w:r>
            <w:r w:rsidR="005C3DFD" w:rsidRPr="005C3DFD">
              <w:rPr>
                <w:rFonts w:ascii="Noto Sans" w:hAnsi="Noto Sans" w:cs="Noto Sans"/>
                <w:b/>
                <w:bCs/>
                <w:sz w:val="20"/>
                <w:u w:val="single"/>
                <w:vertAlign w:val="superscript"/>
              </w:rPr>
              <w:t>®</w:t>
            </w:r>
            <w:r w:rsidRPr="00111C3D">
              <w:rPr>
                <w:rFonts w:ascii="Noto Sans" w:hAnsi="Noto Sans" w:cs="Noto Sans"/>
                <w:color w:val="000000" w:themeColor="text1"/>
                <w:sz w:val="20"/>
              </w:rPr>
              <w:t>-Zertifikatskurs (</w:t>
            </w:r>
            <w:r w:rsidRPr="001A4975">
              <w:rPr>
                <w:rFonts w:ascii="Noto Sans" w:hAnsi="Noto Sans" w:cs="Noto Sans"/>
                <w:color w:val="000000" w:themeColor="text1"/>
                <w:sz w:val="20"/>
                <w:highlight w:val="yellow"/>
              </w:rPr>
              <w:t>Online / Präsenz</w:t>
            </w:r>
            <w:r w:rsidRPr="00111C3D">
              <w:rPr>
                <w:rFonts w:ascii="Noto Sans" w:hAnsi="Noto Sans" w:cs="Noto Sans"/>
                <w:color w:val="000000" w:themeColor="text1"/>
                <w:sz w:val="20"/>
              </w:rPr>
              <w:t>)</w:t>
            </w:r>
          </w:p>
        </w:tc>
      </w:tr>
      <w:tr w:rsidR="008D4040" w:rsidRPr="00111C3D" w14:paraId="143C7758" w14:textId="77777777" w:rsidTr="00D02B29">
        <w:tc>
          <w:tcPr>
            <w:tcW w:w="3261" w:type="dxa"/>
            <w:tcBorders>
              <w:top w:val="single" w:sz="2" w:space="0" w:color="auto"/>
            </w:tcBorders>
          </w:tcPr>
          <w:p w14:paraId="59DBB3E5" w14:textId="77777777" w:rsidR="008D4040" w:rsidRPr="00111C3D" w:rsidRDefault="008D4040" w:rsidP="008D4040">
            <w:pPr>
              <w:pStyle w:val="Textkrper"/>
              <w:spacing w:before="120" w:after="120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2971" w:type="dxa"/>
            <w:tcBorders>
              <w:top w:val="single" w:sz="2" w:space="0" w:color="auto"/>
              <w:bottom w:val="single" w:sz="2" w:space="0" w:color="auto"/>
            </w:tcBorders>
          </w:tcPr>
          <w:p w14:paraId="5C913088" w14:textId="51248053" w:rsidR="008D4040" w:rsidRPr="00111C3D" w:rsidRDefault="008D4040" w:rsidP="008D4040">
            <w:pPr>
              <w:pStyle w:val="Textkrper"/>
              <w:spacing w:before="120" w:after="120"/>
              <w:rPr>
                <w:rFonts w:ascii="Noto Sans" w:hAnsi="Noto Sans" w:cs="Noto Sans"/>
                <w:sz w:val="20"/>
              </w:rPr>
            </w:pPr>
            <w:r w:rsidRPr="00111C3D">
              <w:rPr>
                <w:rFonts w:ascii="Noto Sans" w:hAnsi="Noto Sans" w:cs="Noto Sans"/>
                <w:b/>
                <w:bCs/>
                <w:sz w:val="20"/>
              </w:rPr>
              <w:t>Rechnungsbetrag</w:t>
            </w:r>
          </w:p>
        </w:tc>
        <w:tc>
          <w:tcPr>
            <w:tcW w:w="2262" w:type="dxa"/>
            <w:tcBorders>
              <w:top w:val="single" w:sz="2" w:space="0" w:color="auto"/>
              <w:bottom w:val="single" w:sz="2" w:space="0" w:color="auto"/>
            </w:tcBorders>
          </w:tcPr>
          <w:p w14:paraId="48FFB12A" w14:textId="1E4FDF8A" w:rsidR="008D4040" w:rsidRPr="00111C3D" w:rsidRDefault="00BC7D3E" w:rsidP="008D4040">
            <w:pPr>
              <w:pStyle w:val="Textkrper"/>
              <w:spacing w:before="120" w:after="120"/>
              <w:jc w:val="right"/>
              <w:rPr>
                <w:rFonts w:ascii="Noto Sans" w:hAnsi="Noto Sans" w:cs="Noto Sans"/>
                <w:b/>
                <w:bCs/>
                <w:sz w:val="20"/>
              </w:rPr>
            </w:pPr>
            <w:r w:rsidRPr="001A4975">
              <w:rPr>
                <w:rFonts w:ascii="Noto Sans" w:hAnsi="Noto Sans" w:cs="Noto Sans"/>
                <w:b/>
                <w:bCs/>
                <w:sz w:val="20"/>
                <w:highlight w:val="yellow"/>
              </w:rPr>
              <w:t>219,00</w:t>
            </w:r>
            <w:r w:rsidR="008D4040" w:rsidRPr="001A4975">
              <w:rPr>
                <w:rFonts w:ascii="Noto Sans" w:hAnsi="Noto Sans" w:cs="Noto Sans"/>
                <w:b/>
                <w:bCs/>
                <w:sz w:val="20"/>
                <w:highlight w:val="yellow"/>
              </w:rPr>
              <w:t xml:space="preserve"> / 2</w:t>
            </w:r>
            <w:r w:rsidRPr="001A4975">
              <w:rPr>
                <w:rFonts w:ascii="Noto Sans" w:hAnsi="Noto Sans" w:cs="Noto Sans"/>
                <w:b/>
                <w:bCs/>
                <w:sz w:val="20"/>
                <w:highlight w:val="yellow"/>
              </w:rPr>
              <w:t>4</w:t>
            </w:r>
            <w:r w:rsidR="008D4040" w:rsidRPr="001A4975">
              <w:rPr>
                <w:rFonts w:ascii="Noto Sans" w:hAnsi="Noto Sans" w:cs="Noto Sans"/>
                <w:b/>
                <w:bCs/>
                <w:sz w:val="20"/>
                <w:highlight w:val="yellow"/>
              </w:rPr>
              <w:t>9,00</w:t>
            </w:r>
            <w:r w:rsidR="008D4040" w:rsidRPr="00111C3D">
              <w:rPr>
                <w:rFonts w:ascii="Noto Sans" w:hAnsi="Noto Sans" w:cs="Noto Sans"/>
                <w:b/>
                <w:bCs/>
                <w:sz w:val="20"/>
              </w:rPr>
              <w:t xml:space="preserve"> €</w:t>
            </w:r>
          </w:p>
        </w:tc>
      </w:tr>
    </w:tbl>
    <w:p w14:paraId="01E989F7" w14:textId="1E056BC1" w:rsidR="00986CC9" w:rsidRPr="00D02B29" w:rsidRDefault="00986CC9" w:rsidP="00C94E62">
      <w:pPr>
        <w:pStyle w:val="Textkrper"/>
        <w:spacing w:before="120"/>
        <w:jc w:val="right"/>
        <w:rPr>
          <w:rFonts w:ascii="Noto Sans" w:hAnsi="Noto Sans" w:cs="Noto Sans"/>
          <w:sz w:val="18"/>
          <w:szCs w:val="18"/>
        </w:rPr>
      </w:pPr>
      <w:r w:rsidRPr="00D02B29">
        <w:rPr>
          <w:rFonts w:ascii="Noto Sans" w:hAnsi="Noto Sans" w:cs="Noto Sans"/>
          <w:sz w:val="18"/>
          <w:szCs w:val="18"/>
        </w:rPr>
        <w:t xml:space="preserve">Gemäß § 19 </w:t>
      </w:r>
      <w:r w:rsidR="001A134E" w:rsidRPr="00D02B29">
        <w:rPr>
          <w:rFonts w:ascii="Noto Sans" w:hAnsi="Noto Sans" w:cs="Noto Sans"/>
          <w:sz w:val="18"/>
          <w:szCs w:val="18"/>
        </w:rPr>
        <w:t xml:space="preserve">Abs. 1 </w:t>
      </w:r>
      <w:r w:rsidRPr="00D02B29">
        <w:rPr>
          <w:rFonts w:ascii="Noto Sans" w:hAnsi="Noto Sans" w:cs="Noto Sans"/>
          <w:sz w:val="18"/>
          <w:szCs w:val="18"/>
        </w:rPr>
        <w:t>UStG wird keine Umsatzsteuer berechnet.</w:t>
      </w:r>
    </w:p>
    <w:p w14:paraId="76BC623A" w14:textId="26B4117E" w:rsidR="009F118F" w:rsidRPr="00111C3D" w:rsidRDefault="009F118F" w:rsidP="008E621B">
      <w:pPr>
        <w:pStyle w:val="Textkrper"/>
        <w:rPr>
          <w:rFonts w:ascii="Noto Sans" w:hAnsi="Noto Sans" w:cs="Noto Sans"/>
          <w:sz w:val="20"/>
        </w:rPr>
      </w:pPr>
    </w:p>
    <w:p w14:paraId="7162E1C7" w14:textId="77777777" w:rsidR="00F41349" w:rsidRDefault="00F41349">
      <w:pPr>
        <w:pStyle w:val="Textkrper"/>
        <w:rPr>
          <w:rFonts w:ascii="Noto Sans" w:hAnsi="Noto Sans" w:cs="Noto Sans"/>
          <w:sz w:val="20"/>
        </w:rPr>
      </w:pPr>
    </w:p>
    <w:p w14:paraId="25E38314" w14:textId="793E983A" w:rsidR="00A571EA" w:rsidRPr="00111C3D" w:rsidRDefault="00A571EA">
      <w:pPr>
        <w:pStyle w:val="Textkrper"/>
        <w:rPr>
          <w:rFonts w:ascii="Noto Sans" w:hAnsi="Noto Sans" w:cs="Noto Sans"/>
          <w:sz w:val="20"/>
        </w:rPr>
      </w:pPr>
      <w:r w:rsidRPr="00111C3D">
        <w:rPr>
          <w:rFonts w:ascii="Noto Sans" w:hAnsi="Noto Sans" w:cs="Noto Sans"/>
          <w:sz w:val="20"/>
        </w:rPr>
        <w:t xml:space="preserve">Beachten Sie bitte, dass ich Ihre Teilnahme erst nach Ihrer Überweisung verbindlich bestätigen kann. </w:t>
      </w:r>
    </w:p>
    <w:p w14:paraId="234655A3" w14:textId="77777777" w:rsidR="00C3090B" w:rsidRDefault="00C3090B">
      <w:pPr>
        <w:pStyle w:val="Textkrper"/>
        <w:rPr>
          <w:rFonts w:ascii="Noto Sans" w:hAnsi="Noto Sans" w:cs="Noto Sans"/>
          <w:sz w:val="20"/>
        </w:rPr>
      </w:pPr>
    </w:p>
    <w:p w14:paraId="24D59695" w14:textId="77777777" w:rsidR="00BD309B" w:rsidRPr="00111C3D" w:rsidRDefault="00BD309B">
      <w:pPr>
        <w:pStyle w:val="Textkrper"/>
        <w:rPr>
          <w:rFonts w:ascii="Noto Sans" w:hAnsi="Noto Sans" w:cs="Noto Sans"/>
          <w:sz w:val="20"/>
        </w:rPr>
      </w:pPr>
    </w:p>
    <w:p w14:paraId="30B8F9C9" w14:textId="68AB5FD7" w:rsidR="000F3D42" w:rsidRPr="00111C3D" w:rsidRDefault="000F3D42">
      <w:pPr>
        <w:pStyle w:val="Textkrper"/>
        <w:rPr>
          <w:rFonts w:ascii="Noto Sans" w:hAnsi="Noto Sans" w:cs="Noto Sans"/>
          <w:sz w:val="20"/>
        </w:rPr>
      </w:pPr>
      <w:r w:rsidRPr="00111C3D">
        <w:rPr>
          <w:rFonts w:ascii="Noto Sans" w:hAnsi="Noto Sans" w:cs="Noto Sans"/>
          <w:sz w:val="20"/>
        </w:rPr>
        <w:t>Mit freundlichem Gruß</w:t>
      </w:r>
    </w:p>
    <w:p w14:paraId="47BB52A5" w14:textId="77777777" w:rsidR="00546610" w:rsidRDefault="00546610">
      <w:pPr>
        <w:pStyle w:val="Textkrper"/>
        <w:rPr>
          <w:rFonts w:ascii="Noto Sans" w:hAnsi="Noto Sans" w:cs="Noto Sans"/>
          <w:sz w:val="20"/>
        </w:rPr>
      </w:pPr>
    </w:p>
    <w:p w14:paraId="02E0650A" w14:textId="057FFEF0" w:rsidR="00731338" w:rsidRPr="00546610" w:rsidRDefault="00731338" w:rsidP="00546610">
      <w:pPr>
        <w:pStyle w:val="Textkrper"/>
        <w:rPr>
          <w:rFonts w:ascii="Noto Sans" w:hAnsi="Noto Sans" w:cs="Noto Sans"/>
          <w:sz w:val="18"/>
          <w:szCs w:val="18"/>
        </w:rPr>
      </w:pPr>
      <w:r w:rsidRPr="00111C3D">
        <w:rPr>
          <w:rFonts w:ascii="Noto Sans" w:hAnsi="Noto Sans" w:cs="Noto Sans"/>
          <w:sz w:val="20"/>
        </w:rPr>
        <w:br w:type="page"/>
      </w:r>
    </w:p>
    <w:p w14:paraId="14AA1E40" w14:textId="77777777" w:rsidR="00034400" w:rsidRPr="00111C3D" w:rsidRDefault="00034400" w:rsidP="00034400">
      <w:pPr>
        <w:pStyle w:val="berschrift6"/>
        <w:ind w:left="5954" w:right="-852"/>
        <w:rPr>
          <w:rFonts w:ascii="Noto Sans" w:hAnsi="Noto Sans" w:cs="Noto Sans"/>
          <w:sz w:val="20"/>
        </w:rPr>
      </w:pPr>
      <w:proofErr w:type="spellStart"/>
      <w:r w:rsidRPr="00111C3D">
        <w:rPr>
          <w:rFonts w:ascii="Noto Sans" w:hAnsi="Noto Sans" w:cs="Noto Sans"/>
          <w:sz w:val="20"/>
        </w:rPr>
        <w:lastRenderedPageBreak/>
        <w:t>Trainer:in</w:t>
      </w:r>
      <w:proofErr w:type="spellEnd"/>
      <w:r w:rsidRPr="00111C3D">
        <w:rPr>
          <w:rFonts w:ascii="Noto Sans" w:hAnsi="Noto Sans" w:cs="Noto Sans"/>
          <w:sz w:val="20"/>
        </w:rPr>
        <w:t xml:space="preserve"> Name</w:t>
      </w:r>
    </w:p>
    <w:p w14:paraId="5D573CA3" w14:textId="77777777" w:rsidR="00034400" w:rsidRPr="00111C3D" w:rsidRDefault="00034400" w:rsidP="00034400">
      <w:pPr>
        <w:pStyle w:val="berschrift6"/>
        <w:ind w:left="5954" w:right="-852"/>
        <w:rPr>
          <w:rFonts w:ascii="Noto Sans" w:hAnsi="Noto Sans" w:cs="Noto Sans"/>
          <w:b w:val="0"/>
          <w:bCs/>
          <w:sz w:val="20"/>
        </w:rPr>
      </w:pPr>
      <w:r w:rsidRPr="00111C3D">
        <w:rPr>
          <w:rFonts w:ascii="Noto Sans" w:hAnsi="Noto Sans" w:cs="Noto Sans"/>
          <w:b w:val="0"/>
          <w:bCs/>
          <w:sz w:val="20"/>
        </w:rPr>
        <w:t>Straße</w:t>
      </w:r>
    </w:p>
    <w:p w14:paraId="76BE2CAD" w14:textId="77777777" w:rsidR="00034400" w:rsidRPr="00111C3D" w:rsidRDefault="00034400" w:rsidP="00034400">
      <w:pPr>
        <w:pStyle w:val="berschrift6"/>
        <w:ind w:left="5954" w:right="-852"/>
        <w:rPr>
          <w:rFonts w:ascii="Noto Sans" w:hAnsi="Noto Sans" w:cs="Noto Sans"/>
          <w:b w:val="0"/>
          <w:bCs/>
          <w:sz w:val="20"/>
        </w:rPr>
      </w:pPr>
      <w:proofErr w:type="gramStart"/>
      <w:r w:rsidRPr="00111C3D">
        <w:rPr>
          <w:rFonts w:ascii="Noto Sans" w:hAnsi="Noto Sans" w:cs="Noto Sans"/>
          <w:b w:val="0"/>
          <w:bCs/>
          <w:sz w:val="20"/>
        </w:rPr>
        <w:t>PLZ Ort</w:t>
      </w:r>
      <w:proofErr w:type="gramEnd"/>
    </w:p>
    <w:p w14:paraId="78C4E586" w14:textId="77777777" w:rsidR="00034400" w:rsidRPr="00111C3D" w:rsidRDefault="00034400" w:rsidP="00034400">
      <w:pPr>
        <w:pBdr>
          <w:bottom w:val="single" w:sz="2" w:space="4" w:color="auto"/>
        </w:pBdr>
        <w:ind w:left="5954" w:right="-852"/>
        <w:rPr>
          <w:rFonts w:ascii="Noto Sans" w:hAnsi="Noto Sans" w:cs="Noto Sans"/>
          <w:bCs/>
          <w:sz w:val="20"/>
        </w:rPr>
      </w:pPr>
      <w:r w:rsidRPr="00111C3D">
        <w:rPr>
          <w:rFonts w:ascii="Noto Sans" w:hAnsi="Noto Sans" w:cs="Noto Sans"/>
          <w:bCs/>
          <w:sz w:val="20"/>
        </w:rPr>
        <w:t>Tel.</w:t>
      </w:r>
    </w:p>
    <w:p w14:paraId="34A64F79" w14:textId="77777777" w:rsidR="00034400" w:rsidRPr="00111C3D" w:rsidRDefault="00034400" w:rsidP="00034400">
      <w:pPr>
        <w:pStyle w:val="berschrift6"/>
        <w:ind w:left="5954" w:right="-852"/>
        <w:rPr>
          <w:rFonts w:ascii="Noto Sans" w:hAnsi="Noto Sans" w:cs="Noto Sans"/>
          <w:b w:val="0"/>
          <w:bCs/>
          <w:sz w:val="20"/>
        </w:rPr>
      </w:pPr>
    </w:p>
    <w:p w14:paraId="6B43B04B" w14:textId="77777777" w:rsidR="00034400" w:rsidRPr="00111C3D" w:rsidRDefault="00034400" w:rsidP="00034400">
      <w:pPr>
        <w:pStyle w:val="berschrift6"/>
        <w:ind w:left="5954" w:right="-852"/>
        <w:rPr>
          <w:rFonts w:ascii="Noto Sans" w:hAnsi="Noto Sans" w:cs="Noto Sans"/>
          <w:b w:val="0"/>
          <w:bCs/>
          <w:sz w:val="20"/>
        </w:rPr>
      </w:pPr>
      <w:r w:rsidRPr="00111C3D">
        <w:rPr>
          <w:rFonts w:ascii="Noto Sans" w:hAnsi="Noto Sans" w:cs="Noto Sans"/>
          <w:b w:val="0"/>
          <w:bCs/>
          <w:sz w:val="20"/>
        </w:rPr>
        <w:t>hallo@fraumustermann.de</w:t>
      </w:r>
    </w:p>
    <w:p w14:paraId="1ECF1732" w14:textId="77777777" w:rsidR="00034400" w:rsidRPr="00111C3D" w:rsidRDefault="00034400" w:rsidP="00034400">
      <w:pPr>
        <w:pStyle w:val="berschrift6"/>
        <w:pBdr>
          <w:bottom w:val="single" w:sz="2" w:space="4" w:color="auto"/>
        </w:pBdr>
        <w:ind w:left="5954" w:right="-852"/>
        <w:rPr>
          <w:rFonts w:ascii="Noto Sans" w:hAnsi="Noto Sans" w:cs="Noto Sans"/>
          <w:b w:val="0"/>
          <w:bCs/>
          <w:sz w:val="20"/>
        </w:rPr>
      </w:pPr>
      <w:r w:rsidRPr="00111C3D">
        <w:rPr>
          <w:rFonts w:ascii="Noto Sans" w:hAnsi="Noto Sans" w:cs="Noto Sans"/>
          <w:b w:val="0"/>
          <w:bCs/>
          <w:sz w:val="20"/>
        </w:rPr>
        <w:t>www.fraumustermann.de</w:t>
      </w:r>
    </w:p>
    <w:p w14:paraId="09B9AD03" w14:textId="77777777" w:rsidR="00034400" w:rsidRPr="00111C3D" w:rsidRDefault="00034400" w:rsidP="00034400">
      <w:pPr>
        <w:pStyle w:val="berschrift6"/>
        <w:ind w:right="-852"/>
        <w:rPr>
          <w:rFonts w:ascii="Noto Sans" w:hAnsi="Noto Sans" w:cs="Noto Sans"/>
          <w:b w:val="0"/>
          <w:bCs/>
          <w:sz w:val="20"/>
        </w:rPr>
      </w:pPr>
    </w:p>
    <w:p w14:paraId="332F0962" w14:textId="77777777" w:rsidR="00034400" w:rsidRPr="00111C3D" w:rsidRDefault="00034400" w:rsidP="00034400">
      <w:pPr>
        <w:ind w:left="5954" w:right="-852"/>
        <w:jc w:val="both"/>
        <w:rPr>
          <w:rFonts w:ascii="Noto Sans" w:hAnsi="Noto Sans" w:cs="Noto Sans"/>
          <w:bCs/>
          <w:sz w:val="20"/>
        </w:rPr>
      </w:pPr>
      <w:r w:rsidRPr="00111C3D">
        <w:rPr>
          <w:rFonts w:ascii="Noto Sans" w:hAnsi="Noto Sans" w:cs="Noto Sans"/>
          <w:sz w:val="20"/>
        </w:rPr>
        <w:t xml:space="preserve">Name der Bank </w:t>
      </w:r>
    </w:p>
    <w:p w14:paraId="2E87BE68" w14:textId="77777777" w:rsidR="00034400" w:rsidRPr="00111C3D" w:rsidRDefault="00034400" w:rsidP="00034400">
      <w:pPr>
        <w:ind w:left="5954" w:right="-852"/>
        <w:jc w:val="both"/>
        <w:rPr>
          <w:rFonts w:ascii="Noto Sans" w:hAnsi="Noto Sans" w:cs="Noto Sans"/>
          <w:bCs/>
          <w:sz w:val="20"/>
        </w:rPr>
      </w:pPr>
      <w:r w:rsidRPr="00111C3D">
        <w:rPr>
          <w:rFonts w:ascii="Noto Sans" w:hAnsi="Noto Sans" w:cs="Noto Sans"/>
          <w:bCs/>
          <w:sz w:val="20"/>
        </w:rPr>
        <w:t>IBAN</w:t>
      </w:r>
      <w:r w:rsidRPr="00111C3D">
        <w:rPr>
          <w:rFonts w:ascii="Noto Sans" w:hAnsi="Noto Sans" w:cs="Noto Sans"/>
          <w:sz w:val="20"/>
        </w:rPr>
        <w:t xml:space="preserve"> DE00 0000 0000 0000 0000 00 </w:t>
      </w:r>
    </w:p>
    <w:p w14:paraId="28A07266" w14:textId="77777777" w:rsidR="00034400" w:rsidRPr="00111C3D" w:rsidRDefault="00034400" w:rsidP="00034400">
      <w:pPr>
        <w:ind w:left="5954" w:right="-852"/>
        <w:jc w:val="both"/>
        <w:rPr>
          <w:rFonts w:ascii="Noto Sans" w:hAnsi="Noto Sans" w:cs="Noto Sans"/>
          <w:sz w:val="20"/>
        </w:rPr>
      </w:pPr>
      <w:r w:rsidRPr="00111C3D">
        <w:rPr>
          <w:rFonts w:ascii="Noto Sans" w:hAnsi="Noto Sans" w:cs="Noto Sans"/>
          <w:bCs/>
          <w:sz w:val="20"/>
        </w:rPr>
        <w:t>BIC</w:t>
      </w:r>
      <w:r w:rsidRPr="00111C3D">
        <w:rPr>
          <w:rFonts w:ascii="Noto Sans" w:hAnsi="Noto Sans" w:cs="Noto Sans"/>
          <w:sz w:val="20"/>
        </w:rPr>
        <w:t xml:space="preserve"> XXXXXXXXXXXX</w:t>
      </w:r>
    </w:p>
    <w:p w14:paraId="2E518BFF" w14:textId="77777777" w:rsidR="00034400" w:rsidRPr="00111C3D" w:rsidRDefault="00034400" w:rsidP="00034400">
      <w:pPr>
        <w:ind w:left="5954" w:right="-852"/>
        <w:jc w:val="both"/>
        <w:rPr>
          <w:rFonts w:ascii="Noto Sans" w:hAnsi="Noto Sans" w:cs="Noto Sans"/>
          <w:sz w:val="20"/>
        </w:rPr>
      </w:pPr>
      <w:proofErr w:type="spellStart"/>
      <w:r w:rsidRPr="00111C3D">
        <w:rPr>
          <w:rFonts w:ascii="Noto Sans" w:hAnsi="Noto Sans" w:cs="Noto Sans"/>
          <w:sz w:val="20"/>
        </w:rPr>
        <w:t>Ust</w:t>
      </w:r>
      <w:proofErr w:type="spellEnd"/>
      <w:r w:rsidRPr="00111C3D">
        <w:rPr>
          <w:rFonts w:ascii="Noto Sans" w:hAnsi="Noto Sans" w:cs="Noto Sans"/>
          <w:sz w:val="20"/>
        </w:rPr>
        <w:t>.-</w:t>
      </w:r>
      <w:proofErr w:type="spellStart"/>
      <w:r w:rsidRPr="00111C3D">
        <w:rPr>
          <w:rFonts w:ascii="Noto Sans" w:hAnsi="Noto Sans" w:cs="Noto Sans"/>
          <w:sz w:val="20"/>
        </w:rPr>
        <w:t>Idnr</w:t>
      </w:r>
      <w:proofErr w:type="spellEnd"/>
      <w:r w:rsidRPr="00111C3D">
        <w:rPr>
          <w:rFonts w:ascii="Noto Sans" w:hAnsi="Noto Sans" w:cs="Noto Sans"/>
          <w:sz w:val="20"/>
        </w:rPr>
        <w:t>.: DE XXXXXXXX</w:t>
      </w:r>
    </w:p>
    <w:p w14:paraId="0974806B" w14:textId="77777777" w:rsidR="00034400" w:rsidRPr="00111C3D" w:rsidRDefault="00034400" w:rsidP="00034400">
      <w:pPr>
        <w:spacing w:line="276" w:lineRule="auto"/>
        <w:rPr>
          <w:rFonts w:ascii="Noto Sans" w:hAnsi="Noto Sans" w:cs="Noto Sans"/>
          <w:color w:val="000000"/>
          <w:sz w:val="20"/>
        </w:rPr>
      </w:pPr>
    </w:p>
    <w:p w14:paraId="556F46FC" w14:textId="77777777" w:rsidR="00034400" w:rsidRPr="00111C3D" w:rsidRDefault="00034400" w:rsidP="00034400">
      <w:pPr>
        <w:spacing w:line="276" w:lineRule="auto"/>
        <w:rPr>
          <w:rFonts w:ascii="Noto Sans" w:hAnsi="Noto Sans" w:cs="Noto Sans"/>
          <w:color w:val="000000"/>
          <w:sz w:val="20"/>
        </w:rPr>
      </w:pPr>
      <w:r w:rsidRPr="00111C3D">
        <w:rPr>
          <w:rFonts w:ascii="Noto Sans" w:hAnsi="Noto Sans" w:cs="Noto Sans"/>
          <w:color w:val="000000"/>
          <w:sz w:val="20"/>
        </w:rPr>
        <w:t>Vorname Name TN</w:t>
      </w:r>
    </w:p>
    <w:p w14:paraId="290321A4" w14:textId="77777777" w:rsidR="00034400" w:rsidRPr="00111C3D" w:rsidRDefault="00034400" w:rsidP="00034400">
      <w:pPr>
        <w:spacing w:line="276" w:lineRule="auto"/>
        <w:rPr>
          <w:rFonts w:ascii="Noto Sans" w:hAnsi="Noto Sans" w:cs="Noto Sans"/>
          <w:color w:val="000000"/>
          <w:sz w:val="20"/>
        </w:rPr>
      </w:pPr>
      <w:r w:rsidRPr="00111C3D">
        <w:rPr>
          <w:rFonts w:ascii="Noto Sans" w:hAnsi="Noto Sans" w:cs="Noto Sans"/>
          <w:color w:val="000000"/>
          <w:sz w:val="20"/>
        </w:rPr>
        <w:t>Straße und Hausnummer</w:t>
      </w:r>
    </w:p>
    <w:p w14:paraId="782E6039" w14:textId="77777777" w:rsidR="00034400" w:rsidRPr="00111C3D" w:rsidRDefault="00034400" w:rsidP="00034400">
      <w:pPr>
        <w:jc w:val="both"/>
        <w:rPr>
          <w:rFonts w:ascii="Noto Sans" w:hAnsi="Noto Sans" w:cs="Noto Sans"/>
          <w:color w:val="000000"/>
          <w:sz w:val="20"/>
        </w:rPr>
      </w:pPr>
      <w:proofErr w:type="gramStart"/>
      <w:r w:rsidRPr="00111C3D">
        <w:rPr>
          <w:rFonts w:ascii="Noto Sans" w:hAnsi="Noto Sans" w:cs="Noto Sans"/>
          <w:color w:val="000000"/>
          <w:sz w:val="20"/>
        </w:rPr>
        <w:t>PLZ Ort</w:t>
      </w:r>
      <w:proofErr w:type="gramEnd"/>
    </w:p>
    <w:p w14:paraId="262E6E22" w14:textId="77777777" w:rsidR="00034400" w:rsidRPr="00111C3D" w:rsidRDefault="00034400" w:rsidP="00034400">
      <w:pPr>
        <w:jc w:val="both"/>
        <w:rPr>
          <w:rFonts w:ascii="Noto Sans" w:hAnsi="Noto Sans" w:cs="Noto Sans"/>
          <w:color w:val="000000"/>
          <w:sz w:val="20"/>
        </w:rPr>
      </w:pPr>
    </w:p>
    <w:p w14:paraId="5E43D8E7" w14:textId="77777777" w:rsidR="00034400" w:rsidRPr="00111C3D" w:rsidRDefault="00034400" w:rsidP="00034400">
      <w:pPr>
        <w:jc w:val="both"/>
        <w:rPr>
          <w:rFonts w:ascii="Noto Sans" w:hAnsi="Noto Sans" w:cs="Noto Sans"/>
          <w:color w:val="000000"/>
          <w:sz w:val="20"/>
        </w:rPr>
      </w:pPr>
    </w:p>
    <w:p w14:paraId="6BE50BDA" w14:textId="4EE92892" w:rsidR="00034400" w:rsidRPr="00111C3D" w:rsidRDefault="00034400" w:rsidP="00034400">
      <w:pPr>
        <w:jc w:val="both"/>
        <w:rPr>
          <w:rFonts w:ascii="Noto Sans" w:hAnsi="Noto Sans" w:cs="Noto Sans"/>
          <w:b/>
          <w:bCs/>
          <w:sz w:val="20"/>
          <w:u w:val="single"/>
        </w:rPr>
      </w:pPr>
      <w:r w:rsidRPr="00111C3D">
        <w:rPr>
          <w:rFonts w:ascii="Noto Sans" w:hAnsi="Noto Sans" w:cs="Noto Sans"/>
          <w:b/>
          <w:bCs/>
          <w:sz w:val="20"/>
          <w:u w:val="single"/>
        </w:rPr>
        <w:t>Rechnung/Teilnahmegebühr PEP basics</w:t>
      </w:r>
      <w:r w:rsidR="005C3DFD" w:rsidRPr="005C3DFD">
        <w:rPr>
          <w:rFonts w:ascii="Noto Sans" w:hAnsi="Noto Sans" w:cs="Noto Sans"/>
          <w:b/>
          <w:bCs/>
          <w:sz w:val="20"/>
          <w:u w:val="single"/>
          <w:vertAlign w:val="superscript"/>
        </w:rPr>
        <w:t>®</w:t>
      </w:r>
      <w:r w:rsidRPr="00111C3D">
        <w:rPr>
          <w:rFonts w:ascii="Noto Sans" w:hAnsi="Noto Sans" w:cs="Noto Sans"/>
          <w:b/>
          <w:bCs/>
          <w:sz w:val="20"/>
          <w:u w:val="single"/>
        </w:rPr>
        <w:t>-Zertifikatskurs</w:t>
      </w:r>
    </w:p>
    <w:p w14:paraId="4D04A6A7" w14:textId="77777777" w:rsidR="00034400" w:rsidRPr="00111C3D" w:rsidRDefault="00034400" w:rsidP="00034400">
      <w:pPr>
        <w:jc w:val="both"/>
        <w:rPr>
          <w:rFonts w:ascii="Noto Sans" w:hAnsi="Noto Sans" w:cs="Noto Sans"/>
          <w:color w:val="000000"/>
          <w:sz w:val="20"/>
        </w:rPr>
      </w:pPr>
    </w:p>
    <w:p w14:paraId="467A2345" w14:textId="3B620BBA" w:rsidR="00034400" w:rsidRPr="00111C3D" w:rsidRDefault="00034400" w:rsidP="00034400">
      <w:pPr>
        <w:ind w:left="5103"/>
        <w:rPr>
          <w:rFonts w:ascii="Noto Sans" w:hAnsi="Noto Sans" w:cs="Noto Sans"/>
          <w:bCs/>
          <w:sz w:val="20"/>
        </w:rPr>
      </w:pPr>
      <w:r w:rsidRPr="00111C3D">
        <w:rPr>
          <w:rFonts w:ascii="Noto Sans" w:hAnsi="Noto Sans" w:cs="Noto Sans"/>
          <w:b/>
          <w:sz w:val="20"/>
          <w14:props3d w14:extrusionH="0" w14:contourW="0" w14:prstMaterial="matte"/>
        </w:rPr>
        <w:t>Rechnungs-Nr.:</w:t>
      </w:r>
      <w:r w:rsidRPr="00111C3D">
        <w:rPr>
          <w:rFonts w:ascii="Noto Sans" w:hAnsi="Noto Sans" w:cs="Noto Sans"/>
          <w:sz w:val="20"/>
          <w14:props3d w14:extrusionH="0" w14:contourW="0" w14:prstMaterial="matte"/>
        </w:rPr>
        <w:t xml:space="preserve"> </w:t>
      </w:r>
    </w:p>
    <w:p w14:paraId="56A7D64C" w14:textId="54A779AF" w:rsidR="00034400" w:rsidRPr="00111C3D" w:rsidRDefault="00034400" w:rsidP="00034400">
      <w:pPr>
        <w:pStyle w:val="berschrift6"/>
        <w:ind w:left="5103"/>
        <w:rPr>
          <w:rFonts w:ascii="Noto Sans" w:hAnsi="Noto Sans" w:cs="Noto Sans"/>
          <w:b w:val="0"/>
          <w:bCs/>
          <w:sz w:val="20"/>
        </w:rPr>
      </w:pPr>
      <w:r w:rsidRPr="00111C3D">
        <w:rPr>
          <w:rFonts w:ascii="Noto Sans" w:hAnsi="Noto Sans" w:cs="Noto Sans"/>
          <w:sz w:val="20"/>
          <w14:props3d w14:extrusionH="0" w14:contourW="0" w14:prstMaterial="matte"/>
        </w:rPr>
        <w:t xml:space="preserve">Rechnungsdatum: </w:t>
      </w:r>
      <w:r w:rsidRPr="00111C3D">
        <w:rPr>
          <w:rFonts w:ascii="Noto Sans" w:hAnsi="Noto Sans" w:cs="Noto Sans"/>
          <w:b w:val="0"/>
          <w:bCs/>
          <w:sz w:val="20"/>
        </w:rPr>
        <w:fldChar w:fldCharType="begin"/>
      </w:r>
      <w:r w:rsidRPr="00111C3D">
        <w:rPr>
          <w:rFonts w:ascii="Noto Sans" w:hAnsi="Noto Sans" w:cs="Noto Sans"/>
          <w:b w:val="0"/>
          <w:bCs/>
          <w:sz w:val="20"/>
        </w:rPr>
        <w:instrText xml:space="preserve"> TIME \@ "dd.MM.yyyy" </w:instrText>
      </w:r>
      <w:r w:rsidRPr="00111C3D">
        <w:rPr>
          <w:rFonts w:ascii="Noto Sans" w:hAnsi="Noto Sans" w:cs="Noto Sans"/>
          <w:b w:val="0"/>
          <w:bCs/>
          <w:sz w:val="20"/>
        </w:rPr>
        <w:fldChar w:fldCharType="separate"/>
      </w:r>
      <w:r w:rsidR="005C3DFD">
        <w:rPr>
          <w:rFonts w:ascii="Noto Sans" w:hAnsi="Noto Sans" w:cs="Noto Sans"/>
          <w:b w:val="0"/>
          <w:bCs/>
          <w:noProof/>
          <w:sz w:val="20"/>
        </w:rPr>
        <w:t>12.11.2024</w:t>
      </w:r>
      <w:r w:rsidRPr="00111C3D">
        <w:rPr>
          <w:rFonts w:ascii="Noto Sans" w:hAnsi="Noto Sans" w:cs="Noto Sans"/>
          <w:b w:val="0"/>
          <w:bCs/>
          <w:sz w:val="20"/>
        </w:rPr>
        <w:fldChar w:fldCharType="end"/>
      </w:r>
    </w:p>
    <w:p w14:paraId="7FD4FF57" w14:textId="13CAEA9D" w:rsidR="00034400" w:rsidRPr="00111C3D" w:rsidRDefault="00034400" w:rsidP="00111C3D">
      <w:pPr>
        <w:pStyle w:val="berschrift6"/>
        <w:tabs>
          <w:tab w:val="left" w:pos="851"/>
        </w:tabs>
        <w:ind w:left="5103" w:right="-143"/>
        <w:jc w:val="left"/>
        <w:rPr>
          <w:rFonts w:ascii="Noto Sans" w:hAnsi="Noto Sans" w:cs="Noto Sans"/>
          <w:b w:val="0"/>
          <w:bCs/>
          <w:sz w:val="20"/>
        </w:rPr>
      </w:pPr>
      <w:r w:rsidRPr="00111C3D">
        <w:rPr>
          <w:rFonts w:ascii="Noto Sans" w:hAnsi="Noto Sans" w:cs="Noto Sans"/>
          <w:sz w:val="20"/>
        </w:rPr>
        <w:t xml:space="preserve">Produkt: </w:t>
      </w:r>
      <w:r w:rsidRPr="00111C3D">
        <w:rPr>
          <w:rFonts w:ascii="Noto Sans" w:hAnsi="Noto Sans" w:cs="Noto Sans"/>
          <w:b w:val="0"/>
          <w:bCs/>
          <w:sz w:val="20"/>
        </w:rPr>
        <w:t>PEP basics</w:t>
      </w:r>
      <w:r w:rsidR="005C3DFD" w:rsidRPr="005C3DFD">
        <w:rPr>
          <w:rFonts w:ascii="Noto Sans" w:hAnsi="Noto Sans" w:cs="Noto Sans"/>
          <w:b w:val="0"/>
          <w:bCs/>
          <w:sz w:val="20"/>
          <w:u w:val="single"/>
          <w:vertAlign w:val="superscript"/>
        </w:rPr>
        <w:t>®</w:t>
      </w:r>
      <w:r w:rsidRPr="00111C3D">
        <w:rPr>
          <w:rFonts w:ascii="Noto Sans" w:hAnsi="Noto Sans" w:cs="Noto Sans"/>
          <w:b w:val="0"/>
          <w:bCs/>
          <w:sz w:val="20"/>
        </w:rPr>
        <w:t>-Zertifikatskurs</w:t>
      </w:r>
    </w:p>
    <w:p w14:paraId="2954B5BA" w14:textId="516AB4FF" w:rsidR="00034400" w:rsidRPr="00111C3D" w:rsidRDefault="00034400" w:rsidP="00034400">
      <w:pPr>
        <w:ind w:left="5103"/>
        <w:rPr>
          <w:rFonts w:ascii="Noto Sans" w:hAnsi="Noto Sans" w:cs="Noto Sans"/>
          <w:bCs/>
          <w:sz w:val="20"/>
        </w:rPr>
      </w:pPr>
      <w:r w:rsidRPr="00111C3D">
        <w:rPr>
          <w:rFonts w:ascii="Noto Sans" w:hAnsi="Noto Sans" w:cs="Noto Sans"/>
          <w:b/>
          <w:sz w:val="20"/>
        </w:rPr>
        <w:t>Kursnummer:</w:t>
      </w:r>
      <w:r w:rsidRPr="00111C3D">
        <w:rPr>
          <w:rFonts w:ascii="Noto Sans" w:hAnsi="Noto Sans" w:cs="Noto Sans"/>
          <w:sz w:val="20"/>
        </w:rPr>
        <w:t xml:space="preserve"> </w:t>
      </w:r>
      <w:r w:rsidRPr="00111C3D">
        <w:rPr>
          <w:rFonts w:ascii="Noto Sans" w:hAnsi="Noto Sans" w:cs="Noto Sans"/>
          <w:bCs/>
          <w:sz w:val="20"/>
        </w:rPr>
        <w:t>ZK-</w:t>
      </w:r>
      <w:r w:rsidR="00C9178B" w:rsidRPr="00C9178B">
        <w:rPr>
          <w:rFonts w:ascii="Noto Sans" w:hAnsi="Noto Sans" w:cs="Noto Sans"/>
          <w:bCs/>
          <w:sz w:val="20"/>
        </w:rPr>
        <w:t xml:space="preserve"> </w:t>
      </w:r>
      <w:r w:rsidR="00C9178B" w:rsidRPr="00111C3D">
        <w:rPr>
          <w:rFonts w:ascii="Noto Sans" w:hAnsi="Noto Sans" w:cs="Noto Sans"/>
          <w:bCs/>
          <w:sz w:val="20"/>
        </w:rPr>
        <w:t>xxx</w:t>
      </w:r>
      <w:r w:rsidR="00C9178B">
        <w:rPr>
          <w:rFonts w:ascii="Noto Sans" w:hAnsi="Noto Sans" w:cs="Noto Sans"/>
          <w:bCs/>
          <w:sz w:val="20"/>
        </w:rPr>
        <w:t>-</w:t>
      </w:r>
      <w:proofErr w:type="spellStart"/>
      <w:r w:rsidR="00C9178B">
        <w:rPr>
          <w:rFonts w:ascii="Noto Sans" w:hAnsi="Noto Sans" w:cs="Noto Sans"/>
          <w:bCs/>
          <w:sz w:val="20"/>
        </w:rPr>
        <w:t>xxxxx</w:t>
      </w:r>
      <w:proofErr w:type="spellEnd"/>
    </w:p>
    <w:p w14:paraId="31CC63A2" w14:textId="53796F8E" w:rsidR="00034400" w:rsidRPr="00111C3D" w:rsidRDefault="00034400" w:rsidP="00034400">
      <w:pPr>
        <w:tabs>
          <w:tab w:val="left" w:pos="7711"/>
          <w:tab w:val="left" w:pos="7768"/>
          <w:tab w:val="left" w:pos="8108"/>
        </w:tabs>
        <w:jc w:val="both"/>
        <w:rPr>
          <w:rFonts w:ascii="Noto Sans" w:hAnsi="Noto Sans" w:cs="Noto Sans"/>
          <w:sz w:val="20"/>
        </w:rPr>
      </w:pPr>
    </w:p>
    <w:p w14:paraId="74B96A02" w14:textId="77777777" w:rsidR="00034400" w:rsidRPr="00111C3D" w:rsidRDefault="00034400" w:rsidP="00034400">
      <w:pPr>
        <w:tabs>
          <w:tab w:val="left" w:pos="7711"/>
          <w:tab w:val="left" w:pos="7768"/>
          <w:tab w:val="left" w:pos="8108"/>
        </w:tabs>
        <w:jc w:val="both"/>
        <w:rPr>
          <w:rFonts w:ascii="Noto Sans" w:hAnsi="Noto Sans" w:cs="Noto Sans"/>
          <w:sz w:val="20"/>
        </w:rPr>
      </w:pPr>
    </w:p>
    <w:p w14:paraId="6F335D81" w14:textId="77777777" w:rsidR="00731338" w:rsidRPr="00111C3D" w:rsidRDefault="00731338" w:rsidP="00731338">
      <w:pPr>
        <w:pStyle w:val="Textkrper"/>
        <w:rPr>
          <w:rFonts w:ascii="Noto Sans" w:hAnsi="Noto Sans" w:cs="Noto Sans"/>
          <w:sz w:val="20"/>
        </w:rPr>
      </w:pPr>
      <w:r w:rsidRPr="00111C3D">
        <w:rPr>
          <w:rFonts w:ascii="Noto Sans" w:hAnsi="Noto Sans" w:cs="Noto Sans"/>
          <w:sz w:val="20"/>
        </w:rPr>
        <w:t xml:space="preserve">Sehr geehrte Frau / geehrter Herr, </w:t>
      </w:r>
    </w:p>
    <w:p w14:paraId="20971E4B" w14:textId="77777777" w:rsidR="00731338" w:rsidRPr="00111C3D" w:rsidRDefault="00731338" w:rsidP="00731338">
      <w:pPr>
        <w:pStyle w:val="Textkrper"/>
        <w:rPr>
          <w:rFonts w:ascii="Noto Sans" w:hAnsi="Noto Sans" w:cs="Noto Sans"/>
          <w:sz w:val="20"/>
        </w:rPr>
      </w:pPr>
    </w:p>
    <w:p w14:paraId="6071E39C" w14:textId="72352F6C" w:rsidR="00731338" w:rsidRPr="00111C3D" w:rsidRDefault="00731338" w:rsidP="00731338">
      <w:pPr>
        <w:pStyle w:val="Textkrper"/>
        <w:rPr>
          <w:rFonts w:ascii="Noto Sans" w:hAnsi="Noto Sans" w:cs="Noto Sans"/>
          <w:sz w:val="20"/>
        </w:rPr>
      </w:pPr>
      <w:r w:rsidRPr="00111C3D">
        <w:rPr>
          <w:rFonts w:ascii="Noto Sans" w:hAnsi="Noto Sans" w:cs="Noto Sans"/>
          <w:sz w:val="20"/>
        </w:rPr>
        <w:t>vielen Dank für Ihre Anmeldung zur Teilnahme am PEP</w:t>
      </w:r>
      <w:r w:rsidR="005C3DFD">
        <w:rPr>
          <w:rFonts w:ascii="Noto Sans" w:hAnsi="Noto Sans" w:cs="Noto Sans"/>
          <w:sz w:val="20"/>
        </w:rPr>
        <w:t> </w:t>
      </w:r>
      <w:r w:rsidRPr="00111C3D">
        <w:rPr>
          <w:rFonts w:ascii="Noto Sans" w:hAnsi="Noto Sans" w:cs="Noto Sans"/>
          <w:sz w:val="20"/>
        </w:rPr>
        <w:t>basics</w:t>
      </w:r>
      <w:r w:rsidR="005C3DFD" w:rsidRPr="005C3DFD">
        <w:rPr>
          <w:rFonts w:ascii="Noto Sans" w:hAnsi="Noto Sans" w:cs="Noto Sans"/>
          <w:b/>
          <w:bCs/>
          <w:sz w:val="20"/>
          <w:u w:val="single"/>
          <w:vertAlign w:val="superscript"/>
        </w:rPr>
        <w:t>®</w:t>
      </w:r>
      <w:r w:rsidRPr="00111C3D">
        <w:rPr>
          <w:rFonts w:ascii="Noto Sans" w:hAnsi="Noto Sans" w:cs="Noto Sans"/>
          <w:sz w:val="20"/>
        </w:rPr>
        <w:t xml:space="preserve">-Zertifikatskurs vom </w:t>
      </w:r>
      <w:r w:rsidRPr="005C3DFD">
        <w:rPr>
          <w:rFonts w:ascii="Noto Sans" w:hAnsi="Noto Sans" w:cs="Noto Sans"/>
          <w:sz w:val="20"/>
          <w:highlight w:val="yellow"/>
        </w:rPr>
        <w:t>00.00.</w:t>
      </w:r>
      <w:r w:rsidR="00F43A54" w:rsidRPr="005C3DFD">
        <w:rPr>
          <w:rFonts w:ascii="Noto Sans" w:hAnsi="Noto Sans" w:cs="Noto Sans"/>
          <w:sz w:val="20"/>
          <w:highlight w:val="yellow"/>
        </w:rPr>
        <w:t>202X</w:t>
      </w:r>
      <w:r w:rsidRPr="005C3DFD">
        <w:rPr>
          <w:rFonts w:ascii="Noto Sans" w:hAnsi="Noto Sans" w:cs="Noto Sans"/>
          <w:sz w:val="20"/>
          <w:highlight w:val="yellow"/>
        </w:rPr>
        <w:t xml:space="preserve"> bis 00.00.202X</w:t>
      </w:r>
      <w:r w:rsidRPr="00111C3D">
        <w:rPr>
          <w:rFonts w:ascii="Noto Sans" w:hAnsi="Noto Sans" w:cs="Noto Sans"/>
          <w:sz w:val="20"/>
        </w:rPr>
        <w:t xml:space="preserve">. Bitte überweisen Sie die Teilnahmegebühr unter Angabe der Rechnungsnummer </w:t>
      </w:r>
      <w:r w:rsidR="00E125CE" w:rsidRPr="00111C3D">
        <w:rPr>
          <w:rFonts w:ascii="Noto Sans" w:hAnsi="Noto Sans" w:cs="Noto Sans"/>
          <w:sz w:val="20"/>
        </w:rPr>
        <w:t xml:space="preserve">innerhalb von 7 Tagen </w:t>
      </w:r>
      <w:r w:rsidRPr="00111C3D">
        <w:rPr>
          <w:rFonts w:ascii="Noto Sans" w:hAnsi="Noto Sans" w:cs="Noto Sans"/>
          <w:sz w:val="20"/>
        </w:rPr>
        <w:t xml:space="preserve">auf das unten angegebene Konto. </w:t>
      </w:r>
    </w:p>
    <w:p w14:paraId="0C35B2A3" w14:textId="77777777" w:rsidR="00731338" w:rsidRPr="00111C3D" w:rsidRDefault="00731338" w:rsidP="00731338">
      <w:pPr>
        <w:pStyle w:val="Textkrper"/>
        <w:rPr>
          <w:rFonts w:ascii="Noto Sans" w:hAnsi="Noto Sans" w:cs="Noto Sans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2262"/>
      </w:tblGrid>
      <w:tr w:rsidR="00731338" w:rsidRPr="00111C3D" w14:paraId="77234FE2" w14:textId="77777777" w:rsidTr="006F6D36">
        <w:tc>
          <w:tcPr>
            <w:tcW w:w="8494" w:type="dxa"/>
            <w:gridSpan w:val="3"/>
            <w:tcBorders>
              <w:bottom w:val="single" w:sz="2" w:space="0" w:color="auto"/>
            </w:tcBorders>
          </w:tcPr>
          <w:p w14:paraId="6D4B26FB" w14:textId="4A3213EB" w:rsidR="00731338" w:rsidRPr="00111C3D" w:rsidRDefault="00731338" w:rsidP="006F6D36">
            <w:pPr>
              <w:pStyle w:val="Textkrper"/>
              <w:spacing w:before="120" w:after="120"/>
              <w:rPr>
                <w:rFonts w:ascii="Noto Sans" w:hAnsi="Noto Sans" w:cs="Noto Sans"/>
                <w:sz w:val="20"/>
              </w:rPr>
            </w:pPr>
            <w:r w:rsidRPr="00111C3D">
              <w:rPr>
                <w:rFonts w:ascii="Noto Sans" w:hAnsi="Noto Sans" w:cs="Noto Sans"/>
                <w:sz w:val="20"/>
              </w:rPr>
              <w:t xml:space="preserve">Teilnahmegebühr </w:t>
            </w:r>
            <w:r w:rsidRPr="00111C3D">
              <w:rPr>
                <w:rFonts w:ascii="Noto Sans" w:hAnsi="Noto Sans" w:cs="Noto Sans"/>
                <w:color w:val="000000" w:themeColor="text1"/>
                <w:sz w:val="20"/>
              </w:rPr>
              <w:t>PEP</w:t>
            </w:r>
            <w:r w:rsidR="005C3DFD">
              <w:rPr>
                <w:rFonts w:ascii="Noto Sans" w:hAnsi="Noto Sans" w:cs="Noto Sans"/>
                <w:color w:val="000000" w:themeColor="text1"/>
                <w:sz w:val="20"/>
              </w:rPr>
              <w:t> </w:t>
            </w:r>
            <w:r w:rsidRPr="00111C3D">
              <w:rPr>
                <w:rFonts w:ascii="Noto Sans" w:hAnsi="Noto Sans" w:cs="Noto Sans"/>
                <w:color w:val="000000" w:themeColor="text1"/>
                <w:sz w:val="20"/>
              </w:rPr>
              <w:t>basics</w:t>
            </w:r>
            <w:r w:rsidR="005C3DFD" w:rsidRPr="005C3DFD">
              <w:rPr>
                <w:rFonts w:ascii="Noto Sans" w:hAnsi="Noto Sans" w:cs="Noto Sans"/>
                <w:b/>
                <w:bCs/>
                <w:sz w:val="20"/>
                <w:u w:val="single"/>
                <w:vertAlign w:val="superscript"/>
              </w:rPr>
              <w:t>®</w:t>
            </w:r>
            <w:r w:rsidRPr="00111C3D">
              <w:rPr>
                <w:rFonts w:ascii="Noto Sans" w:hAnsi="Noto Sans" w:cs="Noto Sans"/>
                <w:color w:val="000000" w:themeColor="text1"/>
                <w:sz w:val="20"/>
              </w:rPr>
              <w:t>-Zertifikatskurs (</w:t>
            </w:r>
            <w:r w:rsidRPr="00EC1140">
              <w:rPr>
                <w:rFonts w:ascii="Noto Sans" w:hAnsi="Noto Sans" w:cs="Noto Sans"/>
                <w:color w:val="000000" w:themeColor="text1"/>
                <w:sz w:val="20"/>
                <w:highlight w:val="yellow"/>
              </w:rPr>
              <w:t>Online / Präsenz</w:t>
            </w:r>
            <w:r w:rsidRPr="00111C3D">
              <w:rPr>
                <w:rFonts w:ascii="Noto Sans" w:hAnsi="Noto Sans" w:cs="Noto Sans"/>
                <w:color w:val="000000" w:themeColor="text1"/>
                <w:sz w:val="20"/>
              </w:rPr>
              <w:t>)</w:t>
            </w:r>
          </w:p>
        </w:tc>
      </w:tr>
      <w:tr w:rsidR="00731338" w:rsidRPr="00111C3D" w14:paraId="78057923" w14:textId="77777777" w:rsidTr="00D02B29"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</w:tcPr>
          <w:p w14:paraId="20BC961A" w14:textId="77777777" w:rsidR="00731338" w:rsidRPr="00111C3D" w:rsidRDefault="00731338" w:rsidP="006F6D36">
            <w:pPr>
              <w:pStyle w:val="Textkrper"/>
              <w:spacing w:before="120" w:after="120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14:paraId="7DD726CD" w14:textId="77777777" w:rsidR="00731338" w:rsidRPr="00111C3D" w:rsidRDefault="00731338" w:rsidP="006F6D36">
            <w:pPr>
              <w:pStyle w:val="Textkrper"/>
              <w:spacing w:before="120" w:after="120"/>
              <w:rPr>
                <w:rFonts w:ascii="Noto Sans" w:hAnsi="Noto Sans" w:cs="Noto Sans"/>
                <w:sz w:val="20"/>
              </w:rPr>
            </w:pPr>
            <w:r w:rsidRPr="00111C3D">
              <w:rPr>
                <w:rFonts w:ascii="Noto Sans" w:hAnsi="Noto Sans" w:cs="Noto Sans"/>
                <w:b/>
                <w:bCs/>
                <w:sz w:val="20"/>
              </w:rPr>
              <w:t>Rechnungsbetrag</w:t>
            </w:r>
          </w:p>
        </w:tc>
        <w:tc>
          <w:tcPr>
            <w:tcW w:w="2262" w:type="dxa"/>
            <w:tcBorders>
              <w:top w:val="single" w:sz="2" w:space="0" w:color="auto"/>
              <w:bottom w:val="single" w:sz="2" w:space="0" w:color="auto"/>
            </w:tcBorders>
          </w:tcPr>
          <w:p w14:paraId="41F891FD" w14:textId="28FA8E9E" w:rsidR="00731338" w:rsidRPr="00111C3D" w:rsidRDefault="00BC7D3E" w:rsidP="006F6D36">
            <w:pPr>
              <w:pStyle w:val="Textkrper"/>
              <w:spacing w:before="120" w:after="120"/>
              <w:jc w:val="right"/>
              <w:rPr>
                <w:rFonts w:ascii="Noto Sans" w:hAnsi="Noto Sans" w:cs="Noto Sans"/>
                <w:b/>
                <w:bCs/>
                <w:sz w:val="20"/>
              </w:rPr>
            </w:pPr>
            <w:r w:rsidRPr="00EC1140">
              <w:rPr>
                <w:rFonts w:ascii="Noto Sans" w:hAnsi="Noto Sans" w:cs="Noto Sans"/>
                <w:b/>
                <w:bCs/>
                <w:sz w:val="20"/>
                <w:highlight w:val="yellow"/>
              </w:rPr>
              <w:t>21</w:t>
            </w:r>
            <w:r w:rsidR="00731338" w:rsidRPr="00EC1140">
              <w:rPr>
                <w:rFonts w:ascii="Noto Sans" w:hAnsi="Noto Sans" w:cs="Noto Sans"/>
                <w:b/>
                <w:bCs/>
                <w:sz w:val="20"/>
                <w:highlight w:val="yellow"/>
              </w:rPr>
              <w:t>9</w:t>
            </w:r>
            <w:r w:rsidRPr="00EC1140">
              <w:rPr>
                <w:rFonts w:ascii="Noto Sans" w:hAnsi="Noto Sans" w:cs="Noto Sans"/>
                <w:b/>
                <w:bCs/>
                <w:sz w:val="20"/>
                <w:highlight w:val="yellow"/>
              </w:rPr>
              <w:t>,00</w:t>
            </w:r>
            <w:r w:rsidR="00731338" w:rsidRPr="00EC1140">
              <w:rPr>
                <w:rFonts w:ascii="Noto Sans" w:hAnsi="Noto Sans" w:cs="Noto Sans"/>
                <w:b/>
                <w:bCs/>
                <w:sz w:val="20"/>
                <w:highlight w:val="yellow"/>
              </w:rPr>
              <w:t xml:space="preserve"> / 2</w:t>
            </w:r>
            <w:r w:rsidRPr="00EC1140">
              <w:rPr>
                <w:rFonts w:ascii="Noto Sans" w:hAnsi="Noto Sans" w:cs="Noto Sans"/>
                <w:b/>
                <w:bCs/>
                <w:sz w:val="20"/>
                <w:highlight w:val="yellow"/>
              </w:rPr>
              <w:t>49</w:t>
            </w:r>
            <w:r w:rsidR="00731338" w:rsidRPr="00EC1140">
              <w:rPr>
                <w:rFonts w:ascii="Noto Sans" w:hAnsi="Noto Sans" w:cs="Noto Sans"/>
                <w:b/>
                <w:bCs/>
                <w:sz w:val="20"/>
                <w:highlight w:val="yellow"/>
              </w:rPr>
              <w:t>,00</w:t>
            </w:r>
            <w:r w:rsidR="00731338" w:rsidRPr="00111C3D">
              <w:rPr>
                <w:rFonts w:ascii="Noto Sans" w:hAnsi="Noto Sans" w:cs="Noto Sans"/>
                <w:b/>
                <w:bCs/>
                <w:sz w:val="20"/>
              </w:rPr>
              <w:t xml:space="preserve"> €</w:t>
            </w:r>
          </w:p>
        </w:tc>
      </w:tr>
      <w:tr w:rsidR="00731338" w:rsidRPr="00111C3D" w14:paraId="080DA88F" w14:textId="77777777" w:rsidTr="00D02B29">
        <w:tc>
          <w:tcPr>
            <w:tcW w:w="3114" w:type="dxa"/>
            <w:tcBorders>
              <w:top w:val="single" w:sz="2" w:space="0" w:color="auto"/>
            </w:tcBorders>
          </w:tcPr>
          <w:p w14:paraId="050538F1" w14:textId="77777777" w:rsidR="00731338" w:rsidRPr="00111C3D" w:rsidRDefault="00731338" w:rsidP="00731338">
            <w:pPr>
              <w:pStyle w:val="Textkrper"/>
              <w:spacing w:before="120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</w:tcPr>
          <w:p w14:paraId="34662787" w14:textId="5822E8D3" w:rsidR="00731338" w:rsidRPr="00111C3D" w:rsidRDefault="00802797" w:rsidP="00731338">
            <w:pPr>
              <w:pStyle w:val="Textkrper"/>
              <w:spacing w:before="120"/>
              <w:rPr>
                <w:rFonts w:ascii="Noto Sans" w:hAnsi="Noto Sans" w:cs="Noto Sans"/>
                <w:b/>
                <w:bCs/>
                <w:sz w:val="20"/>
              </w:rPr>
            </w:pPr>
            <w:r w:rsidRPr="00111C3D">
              <w:rPr>
                <w:rFonts w:ascii="Noto Sans" w:hAnsi="Noto Sans" w:cs="Noto Sans"/>
                <w:sz w:val="20"/>
              </w:rPr>
              <w:t xml:space="preserve">Gesamt </w:t>
            </w:r>
            <w:r w:rsidR="00731338" w:rsidRPr="00111C3D">
              <w:rPr>
                <w:rFonts w:ascii="Noto Sans" w:hAnsi="Noto Sans" w:cs="Noto Sans"/>
                <w:sz w:val="20"/>
              </w:rPr>
              <w:t>ohne MwSt.</w:t>
            </w:r>
          </w:p>
        </w:tc>
        <w:tc>
          <w:tcPr>
            <w:tcW w:w="2262" w:type="dxa"/>
            <w:tcBorders>
              <w:top w:val="single" w:sz="2" w:space="0" w:color="auto"/>
            </w:tcBorders>
          </w:tcPr>
          <w:p w14:paraId="4E0745CD" w14:textId="018EBB84" w:rsidR="00731338" w:rsidRPr="00111C3D" w:rsidRDefault="00731338" w:rsidP="00731338">
            <w:pPr>
              <w:pStyle w:val="Textkrper"/>
              <w:spacing w:before="120"/>
              <w:jc w:val="right"/>
              <w:rPr>
                <w:rFonts w:ascii="Noto Sans" w:hAnsi="Noto Sans" w:cs="Noto Sans"/>
                <w:sz w:val="20"/>
              </w:rPr>
            </w:pPr>
            <w:r w:rsidRPr="00EC1140">
              <w:rPr>
                <w:rFonts w:ascii="Noto Sans" w:hAnsi="Noto Sans" w:cs="Noto Sans"/>
                <w:sz w:val="20"/>
                <w:highlight w:val="yellow"/>
              </w:rPr>
              <w:t>1</w:t>
            </w:r>
            <w:r w:rsidR="00BC7D3E" w:rsidRPr="00EC1140">
              <w:rPr>
                <w:rFonts w:ascii="Noto Sans" w:hAnsi="Noto Sans" w:cs="Noto Sans"/>
                <w:sz w:val="20"/>
                <w:highlight w:val="yellow"/>
              </w:rPr>
              <w:t>84</w:t>
            </w:r>
            <w:r w:rsidRPr="00EC1140">
              <w:rPr>
                <w:rFonts w:ascii="Noto Sans" w:hAnsi="Noto Sans" w:cs="Noto Sans"/>
                <w:sz w:val="20"/>
                <w:highlight w:val="yellow"/>
              </w:rPr>
              <w:t>,</w:t>
            </w:r>
            <w:r w:rsidR="00BC7D3E" w:rsidRPr="00EC1140">
              <w:rPr>
                <w:rFonts w:ascii="Noto Sans" w:hAnsi="Noto Sans" w:cs="Noto Sans"/>
                <w:sz w:val="20"/>
                <w:highlight w:val="yellow"/>
              </w:rPr>
              <w:t>03</w:t>
            </w:r>
            <w:r w:rsidRPr="00EC1140">
              <w:rPr>
                <w:rFonts w:ascii="Noto Sans" w:hAnsi="Noto Sans" w:cs="Noto Sans"/>
                <w:sz w:val="20"/>
                <w:highlight w:val="yellow"/>
              </w:rPr>
              <w:t xml:space="preserve"> / </w:t>
            </w:r>
            <w:r w:rsidR="00BC7D3E" w:rsidRPr="00EC1140">
              <w:rPr>
                <w:rFonts w:ascii="Noto Sans" w:hAnsi="Noto Sans" w:cs="Noto Sans"/>
                <w:sz w:val="20"/>
                <w:highlight w:val="yellow"/>
              </w:rPr>
              <w:t>209</w:t>
            </w:r>
            <w:r w:rsidRPr="00EC1140">
              <w:rPr>
                <w:rFonts w:ascii="Noto Sans" w:hAnsi="Noto Sans" w:cs="Noto Sans"/>
                <w:sz w:val="20"/>
                <w:highlight w:val="yellow"/>
              </w:rPr>
              <w:t>,</w:t>
            </w:r>
            <w:r w:rsidR="00BC7D3E" w:rsidRPr="00EC1140">
              <w:rPr>
                <w:rFonts w:ascii="Noto Sans" w:hAnsi="Noto Sans" w:cs="Noto Sans"/>
                <w:sz w:val="20"/>
                <w:highlight w:val="yellow"/>
              </w:rPr>
              <w:t>24</w:t>
            </w:r>
            <w:r w:rsidRPr="00111C3D">
              <w:rPr>
                <w:rFonts w:ascii="Noto Sans" w:hAnsi="Noto Sans" w:cs="Noto Sans"/>
                <w:sz w:val="20"/>
              </w:rPr>
              <w:t xml:space="preserve"> €</w:t>
            </w:r>
          </w:p>
        </w:tc>
      </w:tr>
      <w:tr w:rsidR="00731338" w:rsidRPr="00111C3D" w14:paraId="1226B6D8" w14:textId="77777777" w:rsidTr="00D02B29">
        <w:tc>
          <w:tcPr>
            <w:tcW w:w="3114" w:type="dxa"/>
          </w:tcPr>
          <w:p w14:paraId="0F083CAF" w14:textId="77777777" w:rsidR="00731338" w:rsidRPr="00111C3D" w:rsidRDefault="00731338" w:rsidP="00731338">
            <w:pPr>
              <w:pStyle w:val="Textkrper"/>
              <w:spacing w:before="120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3118" w:type="dxa"/>
          </w:tcPr>
          <w:p w14:paraId="4A0CCB08" w14:textId="798132E6" w:rsidR="00731338" w:rsidRPr="00111C3D" w:rsidRDefault="00731338" w:rsidP="00731338">
            <w:pPr>
              <w:pStyle w:val="Textkrper"/>
              <w:spacing w:before="120"/>
              <w:rPr>
                <w:rFonts w:ascii="Noto Sans" w:hAnsi="Noto Sans" w:cs="Noto Sans"/>
                <w:sz w:val="20"/>
              </w:rPr>
            </w:pPr>
            <w:r w:rsidRPr="00111C3D">
              <w:rPr>
                <w:rFonts w:ascii="Noto Sans" w:hAnsi="Noto Sans" w:cs="Noto Sans"/>
                <w:sz w:val="20"/>
              </w:rPr>
              <w:t>19% MwSt.</w:t>
            </w:r>
          </w:p>
        </w:tc>
        <w:tc>
          <w:tcPr>
            <w:tcW w:w="2262" w:type="dxa"/>
          </w:tcPr>
          <w:p w14:paraId="67D5DA5B" w14:textId="115562BA" w:rsidR="00731338" w:rsidRPr="00111C3D" w:rsidRDefault="00BC7D3E" w:rsidP="00731338">
            <w:pPr>
              <w:pStyle w:val="Textkrper"/>
              <w:spacing w:before="120"/>
              <w:jc w:val="right"/>
              <w:rPr>
                <w:rFonts w:ascii="Noto Sans" w:hAnsi="Noto Sans" w:cs="Noto Sans"/>
                <w:sz w:val="20"/>
              </w:rPr>
            </w:pPr>
            <w:r w:rsidRPr="00EC1140">
              <w:rPr>
                <w:rFonts w:ascii="Noto Sans" w:hAnsi="Noto Sans" w:cs="Noto Sans"/>
                <w:sz w:val="20"/>
                <w:highlight w:val="yellow"/>
              </w:rPr>
              <w:t>34,97</w:t>
            </w:r>
            <w:r w:rsidR="00731338" w:rsidRPr="00EC1140">
              <w:rPr>
                <w:rFonts w:ascii="Noto Sans" w:hAnsi="Noto Sans" w:cs="Noto Sans"/>
                <w:sz w:val="20"/>
                <w:highlight w:val="yellow"/>
              </w:rPr>
              <w:t xml:space="preserve"> / </w:t>
            </w:r>
            <w:r w:rsidRPr="00EC1140">
              <w:rPr>
                <w:rFonts w:ascii="Noto Sans" w:hAnsi="Noto Sans" w:cs="Noto Sans"/>
                <w:sz w:val="20"/>
                <w:highlight w:val="yellow"/>
              </w:rPr>
              <w:t>39,76</w:t>
            </w:r>
            <w:r w:rsidRPr="00111C3D">
              <w:rPr>
                <w:rFonts w:ascii="Noto Sans" w:hAnsi="Noto Sans" w:cs="Noto Sans"/>
                <w:sz w:val="20"/>
              </w:rPr>
              <w:t xml:space="preserve"> </w:t>
            </w:r>
            <w:r w:rsidR="00731338" w:rsidRPr="00111C3D">
              <w:rPr>
                <w:rFonts w:ascii="Noto Sans" w:hAnsi="Noto Sans" w:cs="Noto Sans"/>
                <w:sz w:val="20"/>
              </w:rPr>
              <w:t>€</w:t>
            </w:r>
          </w:p>
        </w:tc>
      </w:tr>
    </w:tbl>
    <w:p w14:paraId="72413184" w14:textId="77777777" w:rsidR="00731338" w:rsidRPr="00111C3D" w:rsidRDefault="00731338" w:rsidP="00731338">
      <w:pPr>
        <w:pStyle w:val="Textkrper"/>
        <w:rPr>
          <w:rFonts w:ascii="Noto Sans" w:hAnsi="Noto Sans" w:cs="Noto Sans"/>
          <w:sz w:val="20"/>
        </w:rPr>
      </w:pPr>
    </w:p>
    <w:p w14:paraId="428EE5E8" w14:textId="6DBA6DC5" w:rsidR="00731338" w:rsidRPr="00111C3D" w:rsidRDefault="00731338" w:rsidP="00731338">
      <w:pPr>
        <w:pStyle w:val="Textkrper"/>
        <w:rPr>
          <w:rFonts w:ascii="Noto Sans" w:hAnsi="Noto Sans" w:cs="Noto Sans"/>
          <w:sz w:val="20"/>
        </w:rPr>
      </w:pPr>
    </w:p>
    <w:p w14:paraId="7F16DD47" w14:textId="77777777" w:rsidR="00731338" w:rsidRPr="00111C3D" w:rsidRDefault="00731338" w:rsidP="00731338">
      <w:pPr>
        <w:pStyle w:val="Textkrper"/>
        <w:rPr>
          <w:rFonts w:ascii="Noto Sans" w:hAnsi="Noto Sans" w:cs="Noto Sans"/>
          <w:sz w:val="20"/>
        </w:rPr>
      </w:pPr>
      <w:r w:rsidRPr="00111C3D">
        <w:rPr>
          <w:rFonts w:ascii="Noto Sans" w:hAnsi="Noto Sans" w:cs="Noto Sans"/>
          <w:sz w:val="20"/>
        </w:rPr>
        <w:t xml:space="preserve">Beachten Sie bitte, dass ich Ihre Teilnahme erst nach Ihrer Überweisung verbindlich bestätigen kann. </w:t>
      </w:r>
    </w:p>
    <w:p w14:paraId="2B33F17E" w14:textId="77777777" w:rsidR="00731338" w:rsidRPr="00111C3D" w:rsidRDefault="00731338" w:rsidP="00731338">
      <w:pPr>
        <w:pStyle w:val="Textkrper"/>
        <w:rPr>
          <w:rFonts w:ascii="Noto Sans" w:hAnsi="Noto Sans" w:cs="Noto Sans"/>
          <w:sz w:val="20"/>
        </w:rPr>
      </w:pPr>
    </w:p>
    <w:p w14:paraId="02C43CA1" w14:textId="1188A9C7" w:rsidR="00731338" w:rsidRPr="00111C3D" w:rsidRDefault="00731338" w:rsidP="00731338">
      <w:pPr>
        <w:pStyle w:val="Textkrper"/>
        <w:rPr>
          <w:rFonts w:ascii="Noto Sans" w:hAnsi="Noto Sans" w:cs="Noto Sans"/>
          <w:sz w:val="20"/>
        </w:rPr>
      </w:pPr>
      <w:r w:rsidRPr="00111C3D">
        <w:rPr>
          <w:rFonts w:ascii="Noto Sans" w:hAnsi="Noto Sans" w:cs="Noto Sans"/>
          <w:sz w:val="20"/>
        </w:rPr>
        <w:t>Mit freundlichem Gruß</w:t>
      </w:r>
    </w:p>
    <w:p w14:paraId="140939CF" w14:textId="66167E9B" w:rsidR="000F3D42" w:rsidRPr="00111C3D" w:rsidRDefault="000F3D42">
      <w:pPr>
        <w:pStyle w:val="Textkrper"/>
        <w:rPr>
          <w:rFonts w:ascii="Noto Sans" w:hAnsi="Noto Sans" w:cs="Noto Sans"/>
          <w:sz w:val="20"/>
        </w:rPr>
      </w:pPr>
    </w:p>
    <w:sectPr w:rsidR="000F3D42" w:rsidRPr="00111C3D" w:rsidSect="001D6D21">
      <w:headerReference w:type="default" r:id="rId7"/>
      <w:footerReference w:type="default" r:id="rId8"/>
      <w:pgSz w:w="11906" w:h="16838"/>
      <w:pgMar w:top="907" w:right="1701" w:bottom="567" w:left="1701" w:header="720" w:footer="2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81FBF" w14:textId="77777777" w:rsidR="001D6D21" w:rsidRDefault="001D6D21">
      <w:r>
        <w:separator/>
      </w:r>
    </w:p>
  </w:endnote>
  <w:endnote w:type="continuationSeparator" w:id="0">
    <w:p w14:paraId="3DBE7AB7" w14:textId="77777777" w:rsidR="001D6D21" w:rsidRDefault="001D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to Sans SemCond Med">
    <w:panose1 w:val="020B0602040504020204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BC87" w14:textId="1554E7F3" w:rsidR="008621FD" w:rsidRDefault="006856E7" w:rsidP="006856E7">
    <w:pPr>
      <w:pStyle w:val="Textkrper"/>
      <w:jc w:val="left"/>
      <w:rPr>
        <w:rFonts w:ascii="Segoe UI" w:hAnsi="Segoe UI" w:cs="Segoe UI"/>
        <w:b/>
        <w:bCs/>
        <w:color w:val="2B5685"/>
        <w:sz w:val="19"/>
        <w:szCs w:val="19"/>
        <w:shd w:val="clear" w:color="auto" w:fill="75FAC8"/>
      </w:rPr>
    </w:pPr>
    <w:r w:rsidRPr="00551C9D">
      <w:rPr>
        <w:rFonts w:ascii="Segoe UI" w:hAnsi="Segoe UI" w:cs="Segoe UI"/>
        <w:b/>
        <w:bCs/>
        <w:noProof/>
        <w:color w:val="2B5685"/>
        <w:sz w:val="20"/>
        <w:shd w:val="clear" w:color="auto" w:fill="75FAC8"/>
      </w:rPr>
      <w:drawing>
        <wp:anchor distT="0" distB="0" distL="114300" distR="114300" simplePos="0" relativeHeight="251656192" behindDoc="0" locked="0" layoutInCell="1" allowOverlap="1" wp14:anchorId="2C93BA3C" wp14:editId="290DCE35">
          <wp:simplePos x="0" y="0"/>
          <wp:positionH relativeFrom="column">
            <wp:posOffset>3711362</wp:posOffset>
          </wp:positionH>
          <wp:positionV relativeFrom="paragraph">
            <wp:posOffset>73025</wp:posOffset>
          </wp:positionV>
          <wp:extent cx="1699925" cy="915297"/>
          <wp:effectExtent l="0" t="0" r="190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925" cy="915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B520B1" w14:textId="5C0BA0AD" w:rsidR="009D24D0" w:rsidRPr="001A4818" w:rsidRDefault="00431B16" w:rsidP="006856E7">
    <w:pPr>
      <w:pStyle w:val="Textkrper"/>
      <w:jc w:val="left"/>
      <w:rPr>
        <w:rFonts w:ascii="Segoe UI" w:hAnsi="Segoe UI" w:cs="Segoe UI"/>
        <w:b/>
        <w:bCs/>
        <w:color w:val="2B5685"/>
        <w:sz w:val="19"/>
        <w:szCs w:val="19"/>
      </w:rPr>
    </w:pPr>
    <w:r>
      <w:rPr>
        <w:rFonts w:ascii="Segoe UI" w:hAnsi="Segoe UI" w:cs="Segoe UI"/>
        <w:b/>
        <w:bCs/>
        <w:noProof/>
        <w:color w:val="2B5685"/>
        <w:sz w:val="19"/>
        <w:szCs w:val="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27FB53" wp14:editId="339649F9">
              <wp:simplePos x="0" y="0"/>
              <wp:positionH relativeFrom="column">
                <wp:posOffset>3713481</wp:posOffset>
              </wp:positionH>
              <wp:positionV relativeFrom="paragraph">
                <wp:posOffset>865505</wp:posOffset>
              </wp:positionV>
              <wp:extent cx="1700156" cy="347420"/>
              <wp:effectExtent l="0" t="0" r="1905" b="0"/>
              <wp:wrapNone/>
              <wp:docPr id="168488297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0156" cy="3474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0E0E19" w14:textId="5AB2E391" w:rsidR="009300E6" w:rsidRPr="00AA7123" w:rsidRDefault="00431B16" w:rsidP="00431B16">
                          <w:pPr>
                            <w:rPr>
                              <w:rFonts w:ascii="Noto Sans SemCond Med" w:hAnsi="Noto Sans SemCond Med" w:cs="Noto Sans SemCond Med"/>
                              <w:color w:val="2B5685"/>
                              <w:sz w:val="12"/>
                              <w:szCs w:val="12"/>
                            </w:rPr>
                          </w:pPr>
                          <w:r w:rsidRPr="00AA7123">
                            <w:rPr>
                              <w:rFonts w:ascii="Noto Sans SemCond Med" w:hAnsi="Noto Sans SemCond Med" w:cs="Noto Sans SemCond Med"/>
                              <w:color w:val="2B5685"/>
                              <w:sz w:val="12"/>
                              <w:szCs w:val="12"/>
                            </w:rPr>
                            <w:t>PEP basics</w:t>
                          </w:r>
                          <w:r w:rsidRPr="00AA7123">
                            <w:rPr>
                              <w:rFonts w:ascii="Noto Sans SemCond Med" w:hAnsi="Noto Sans SemCond Med" w:cs="Noto Sans SemCond Med"/>
                              <w:color w:val="2B5685"/>
                              <w:sz w:val="12"/>
                              <w:szCs w:val="12"/>
                              <w:vertAlign w:val="superscript"/>
                            </w:rPr>
                            <w:t>®</w:t>
                          </w:r>
                          <w:r w:rsidRPr="00AA7123">
                            <w:rPr>
                              <w:rFonts w:ascii="Noto Sans SemCond Med" w:hAnsi="Noto Sans SemCond Med" w:cs="Noto Sans SemCond Med"/>
                              <w:color w:val="2B5685"/>
                              <w:sz w:val="12"/>
                              <w:szCs w:val="12"/>
                            </w:rPr>
                            <w:t xml:space="preserve"> ist eine eingetragene Marke von Dr. Michael Bohne.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7FB5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292.4pt;margin-top:68.15pt;width:133.85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" fillcolor="white [3201]" stroked="f" strokeweight=".5pt">
              <v:textbox>
                <w:txbxContent>
                  <w:p w14:paraId="790E0E19" w14:textId="5AB2E391" w:rsidR="009300E6" w:rsidRPr="00AA7123" w:rsidRDefault="00431B16" w:rsidP="00431B16">
                    <w:pPr>
                      <w:rPr>
                        <w:rFonts w:ascii="Noto Sans SemCond Med" w:hAnsi="Noto Sans SemCond Med" w:cs="Noto Sans SemCond Med"/>
                        <w:color w:val="2B5685"/>
                        <w:sz w:val="12"/>
                        <w:szCs w:val="12"/>
                      </w:rPr>
                    </w:pPr>
                    <w:r w:rsidRPr="00AA7123">
                      <w:rPr>
                        <w:rFonts w:ascii="Noto Sans SemCond Med" w:hAnsi="Noto Sans SemCond Med" w:cs="Noto Sans SemCond Med"/>
                        <w:color w:val="2B5685"/>
                        <w:sz w:val="12"/>
                        <w:szCs w:val="12"/>
                      </w:rPr>
                      <w:t>PEP basics</w:t>
                    </w:r>
                    <w:r w:rsidRPr="00AA7123">
                      <w:rPr>
                        <w:rFonts w:ascii="Noto Sans SemCond Med" w:hAnsi="Noto Sans SemCond Med" w:cs="Noto Sans SemCond Med"/>
                        <w:color w:val="2B5685"/>
                        <w:sz w:val="12"/>
                        <w:szCs w:val="12"/>
                        <w:vertAlign w:val="superscript"/>
                      </w:rPr>
                      <w:t>®</w:t>
                    </w:r>
                    <w:r w:rsidRPr="00AA7123">
                      <w:rPr>
                        <w:rFonts w:ascii="Noto Sans SemCond Med" w:hAnsi="Noto Sans SemCond Med" w:cs="Noto Sans SemCond Med"/>
                        <w:color w:val="2B5685"/>
                        <w:sz w:val="12"/>
                        <w:szCs w:val="12"/>
                      </w:rPr>
                      <w:t xml:space="preserve"> ist eine eingetragene Marke von Dr. Michael Bohne.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54E37" w14:textId="77777777" w:rsidR="001D6D21" w:rsidRDefault="001D6D21">
      <w:r>
        <w:separator/>
      </w:r>
    </w:p>
  </w:footnote>
  <w:footnote w:type="continuationSeparator" w:id="0">
    <w:p w14:paraId="34AAC4F5" w14:textId="77777777" w:rsidR="001D6D21" w:rsidRDefault="001D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45C2" w14:textId="77777777" w:rsidR="002F6B1C" w:rsidRDefault="002F6B1C">
    <w:pPr>
      <w:pStyle w:val="Kopfzeile"/>
      <w:jc w:val="right"/>
      <w:rPr>
        <w:i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C4"/>
    <w:rsid w:val="0001200E"/>
    <w:rsid w:val="00012629"/>
    <w:rsid w:val="00014D4C"/>
    <w:rsid w:val="0001727B"/>
    <w:rsid w:val="00022A53"/>
    <w:rsid w:val="00034400"/>
    <w:rsid w:val="000372FD"/>
    <w:rsid w:val="0004761A"/>
    <w:rsid w:val="0005238E"/>
    <w:rsid w:val="00054287"/>
    <w:rsid w:val="00060372"/>
    <w:rsid w:val="00071138"/>
    <w:rsid w:val="00083C1F"/>
    <w:rsid w:val="00085A40"/>
    <w:rsid w:val="00095D93"/>
    <w:rsid w:val="000A3964"/>
    <w:rsid w:val="000A4EEF"/>
    <w:rsid w:val="000B3843"/>
    <w:rsid w:val="000E2019"/>
    <w:rsid w:val="000E3FE2"/>
    <w:rsid w:val="000F3D42"/>
    <w:rsid w:val="00100E61"/>
    <w:rsid w:val="00111C3D"/>
    <w:rsid w:val="00115CB7"/>
    <w:rsid w:val="00133943"/>
    <w:rsid w:val="00144B6E"/>
    <w:rsid w:val="00153656"/>
    <w:rsid w:val="001540DB"/>
    <w:rsid w:val="00162A0A"/>
    <w:rsid w:val="001654BE"/>
    <w:rsid w:val="00172F5B"/>
    <w:rsid w:val="00174300"/>
    <w:rsid w:val="00174C2C"/>
    <w:rsid w:val="001773FE"/>
    <w:rsid w:val="00183BEE"/>
    <w:rsid w:val="001946AC"/>
    <w:rsid w:val="001A134E"/>
    <w:rsid w:val="001A4818"/>
    <w:rsid w:val="001A4975"/>
    <w:rsid w:val="001B29D6"/>
    <w:rsid w:val="001D6D21"/>
    <w:rsid w:val="001E1ADF"/>
    <w:rsid w:val="001E2FBC"/>
    <w:rsid w:val="001F4708"/>
    <w:rsid w:val="001F5FBC"/>
    <w:rsid w:val="00212686"/>
    <w:rsid w:val="002215F7"/>
    <w:rsid w:val="00241BF2"/>
    <w:rsid w:val="002502D0"/>
    <w:rsid w:val="002573B2"/>
    <w:rsid w:val="00261D4F"/>
    <w:rsid w:val="00264594"/>
    <w:rsid w:val="00272A40"/>
    <w:rsid w:val="002B5E9B"/>
    <w:rsid w:val="002B7FD7"/>
    <w:rsid w:val="002C25E2"/>
    <w:rsid w:val="002C529B"/>
    <w:rsid w:val="002C5EE5"/>
    <w:rsid w:val="002C7A82"/>
    <w:rsid w:val="002C7E6A"/>
    <w:rsid w:val="002E2CB8"/>
    <w:rsid w:val="002E39D9"/>
    <w:rsid w:val="002F39AE"/>
    <w:rsid w:val="002F4BB2"/>
    <w:rsid w:val="002F55E3"/>
    <w:rsid w:val="002F6B1C"/>
    <w:rsid w:val="00320D2D"/>
    <w:rsid w:val="00332CB2"/>
    <w:rsid w:val="003362B8"/>
    <w:rsid w:val="00355B73"/>
    <w:rsid w:val="0036119D"/>
    <w:rsid w:val="00377F41"/>
    <w:rsid w:val="003839C9"/>
    <w:rsid w:val="00384478"/>
    <w:rsid w:val="00385205"/>
    <w:rsid w:val="00391767"/>
    <w:rsid w:val="003A1C9F"/>
    <w:rsid w:val="003A733D"/>
    <w:rsid w:val="003C6089"/>
    <w:rsid w:val="003D0C40"/>
    <w:rsid w:val="003D2CD6"/>
    <w:rsid w:val="003D6518"/>
    <w:rsid w:val="003E0239"/>
    <w:rsid w:val="003E19F4"/>
    <w:rsid w:val="003E7CE4"/>
    <w:rsid w:val="003F2A5C"/>
    <w:rsid w:val="003F536F"/>
    <w:rsid w:val="003F5980"/>
    <w:rsid w:val="0040602F"/>
    <w:rsid w:val="0040644C"/>
    <w:rsid w:val="00414172"/>
    <w:rsid w:val="00420588"/>
    <w:rsid w:val="004236D5"/>
    <w:rsid w:val="004268B2"/>
    <w:rsid w:val="00430E7B"/>
    <w:rsid w:val="00431A62"/>
    <w:rsid w:val="00431B16"/>
    <w:rsid w:val="00431CE4"/>
    <w:rsid w:val="0044053A"/>
    <w:rsid w:val="0044704E"/>
    <w:rsid w:val="004636B1"/>
    <w:rsid w:val="004652E8"/>
    <w:rsid w:val="004A76AF"/>
    <w:rsid w:val="004B529F"/>
    <w:rsid w:val="004C28F0"/>
    <w:rsid w:val="004C4B39"/>
    <w:rsid w:val="004C5E8D"/>
    <w:rsid w:val="004C7044"/>
    <w:rsid w:val="004D1A7C"/>
    <w:rsid w:val="004F2508"/>
    <w:rsid w:val="004F4EA5"/>
    <w:rsid w:val="004F6A35"/>
    <w:rsid w:val="00507515"/>
    <w:rsid w:val="00512AFD"/>
    <w:rsid w:val="00513DC9"/>
    <w:rsid w:val="00536FF3"/>
    <w:rsid w:val="00542195"/>
    <w:rsid w:val="0054361D"/>
    <w:rsid w:val="00546610"/>
    <w:rsid w:val="00551C9D"/>
    <w:rsid w:val="005652A8"/>
    <w:rsid w:val="005670F0"/>
    <w:rsid w:val="00575956"/>
    <w:rsid w:val="0057775E"/>
    <w:rsid w:val="0058412A"/>
    <w:rsid w:val="005862EF"/>
    <w:rsid w:val="00590B62"/>
    <w:rsid w:val="00592E15"/>
    <w:rsid w:val="005A3B2C"/>
    <w:rsid w:val="005A7001"/>
    <w:rsid w:val="005B29A1"/>
    <w:rsid w:val="005B3BF2"/>
    <w:rsid w:val="005C2CAA"/>
    <w:rsid w:val="005C3D3D"/>
    <w:rsid w:val="005C3DFD"/>
    <w:rsid w:val="005D4767"/>
    <w:rsid w:val="005D6227"/>
    <w:rsid w:val="005D7483"/>
    <w:rsid w:val="005E0D89"/>
    <w:rsid w:val="005E7000"/>
    <w:rsid w:val="00606541"/>
    <w:rsid w:val="00631C8E"/>
    <w:rsid w:val="00635221"/>
    <w:rsid w:val="00667458"/>
    <w:rsid w:val="006856E7"/>
    <w:rsid w:val="006A6193"/>
    <w:rsid w:val="006C3FC7"/>
    <w:rsid w:val="006D4AC5"/>
    <w:rsid w:val="006E3B41"/>
    <w:rsid w:val="006F7A83"/>
    <w:rsid w:val="00714F1B"/>
    <w:rsid w:val="00722954"/>
    <w:rsid w:val="00731338"/>
    <w:rsid w:val="00740D70"/>
    <w:rsid w:val="00752223"/>
    <w:rsid w:val="00761635"/>
    <w:rsid w:val="007632A5"/>
    <w:rsid w:val="007651A7"/>
    <w:rsid w:val="00766EAE"/>
    <w:rsid w:val="007A43C1"/>
    <w:rsid w:val="007C08A6"/>
    <w:rsid w:val="0080077A"/>
    <w:rsid w:val="00802797"/>
    <w:rsid w:val="008051E4"/>
    <w:rsid w:val="008333C4"/>
    <w:rsid w:val="00836F02"/>
    <w:rsid w:val="00837B50"/>
    <w:rsid w:val="00841FDA"/>
    <w:rsid w:val="00845E8B"/>
    <w:rsid w:val="008621FD"/>
    <w:rsid w:val="00867B9E"/>
    <w:rsid w:val="0087324F"/>
    <w:rsid w:val="00884A1A"/>
    <w:rsid w:val="00885112"/>
    <w:rsid w:val="008902A8"/>
    <w:rsid w:val="0089512F"/>
    <w:rsid w:val="008A0BF6"/>
    <w:rsid w:val="008D4040"/>
    <w:rsid w:val="008D43BC"/>
    <w:rsid w:val="008E1AC7"/>
    <w:rsid w:val="008E621B"/>
    <w:rsid w:val="008F1B6D"/>
    <w:rsid w:val="008F34FF"/>
    <w:rsid w:val="00907F27"/>
    <w:rsid w:val="00910451"/>
    <w:rsid w:val="00910E88"/>
    <w:rsid w:val="00922F7A"/>
    <w:rsid w:val="009300E6"/>
    <w:rsid w:val="009414E4"/>
    <w:rsid w:val="009422B8"/>
    <w:rsid w:val="0095065B"/>
    <w:rsid w:val="00953BD5"/>
    <w:rsid w:val="00961DE5"/>
    <w:rsid w:val="00980551"/>
    <w:rsid w:val="00985985"/>
    <w:rsid w:val="00986CC9"/>
    <w:rsid w:val="009C6F4C"/>
    <w:rsid w:val="009D24D0"/>
    <w:rsid w:val="009D3265"/>
    <w:rsid w:val="009D7631"/>
    <w:rsid w:val="009E1DC1"/>
    <w:rsid w:val="009E5CE7"/>
    <w:rsid w:val="009F07E0"/>
    <w:rsid w:val="009F118F"/>
    <w:rsid w:val="00A11C95"/>
    <w:rsid w:val="00A1205A"/>
    <w:rsid w:val="00A1566D"/>
    <w:rsid w:val="00A16AAE"/>
    <w:rsid w:val="00A46E45"/>
    <w:rsid w:val="00A46F83"/>
    <w:rsid w:val="00A47235"/>
    <w:rsid w:val="00A47A8F"/>
    <w:rsid w:val="00A47B50"/>
    <w:rsid w:val="00A571EA"/>
    <w:rsid w:val="00A77725"/>
    <w:rsid w:val="00A94B7F"/>
    <w:rsid w:val="00AA7123"/>
    <w:rsid w:val="00AB0FD6"/>
    <w:rsid w:val="00AD1735"/>
    <w:rsid w:val="00B1017A"/>
    <w:rsid w:val="00B1143F"/>
    <w:rsid w:val="00B12055"/>
    <w:rsid w:val="00B16307"/>
    <w:rsid w:val="00B264D4"/>
    <w:rsid w:val="00B27EBE"/>
    <w:rsid w:val="00B32FF5"/>
    <w:rsid w:val="00B467AB"/>
    <w:rsid w:val="00B515E3"/>
    <w:rsid w:val="00B52BD9"/>
    <w:rsid w:val="00B53B2C"/>
    <w:rsid w:val="00B55B8C"/>
    <w:rsid w:val="00B56D54"/>
    <w:rsid w:val="00B57E2F"/>
    <w:rsid w:val="00B7422B"/>
    <w:rsid w:val="00B81879"/>
    <w:rsid w:val="00B83878"/>
    <w:rsid w:val="00B94F5B"/>
    <w:rsid w:val="00BA63EE"/>
    <w:rsid w:val="00BA7EDC"/>
    <w:rsid w:val="00BB3B7F"/>
    <w:rsid w:val="00BB65AE"/>
    <w:rsid w:val="00BC1AFE"/>
    <w:rsid w:val="00BC543A"/>
    <w:rsid w:val="00BC6744"/>
    <w:rsid w:val="00BC7D3E"/>
    <w:rsid w:val="00BD309B"/>
    <w:rsid w:val="00BD4F4C"/>
    <w:rsid w:val="00BD5DE2"/>
    <w:rsid w:val="00BD6D4A"/>
    <w:rsid w:val="00BD7C88"/>
    <w:rsid w:val="00BE2D74"/>
    <w:rsid w:val="00BE2D96"/>
    <w:rsid w:val="00BE37AE"/>
    <w:rsid w:val="00BE5171"/>
    <w:rsid w:val="00BF3C7B"/>
    <w:rsid w:val="00C10E96"/>
    <w:rsid w:val="00C12A3A"/>
    <w:rsid w:val="00C23720"/>
    <w:rsid w:val="00C26CC2"/>
    <w:rsid w:val="00C27FBA"/>
    <w:rsid w:val="00C3090B"/>
    <w:rsid w:val="00C34180"/>
    <w:rsid w:val="00C42ED7"/>
    <w:rsid w:val="00C813A0"/>
    <w:rsid w:val="00C8202C"/>
    <w:rsid w:val="00C90B9F"/>
    <w:rsid w:val="00C9178B"/>
    <w:rsid w:val="00C94E5C"/>
    <w:rsid w:val="00C94E62"/>
    <w:rsid w:val="00CB6541"/>
    <w:rsid w:val="00CC6C0E"/>
    <w:rsid w:val="00CD6A27"/>
    <w:rsid w:val="00CE3F8F"/>
    <w:rsid w:val="00D02B29"/>
    <w:rsid w:val="00D03396"/>
    <w:rsid w:val="00D06CEA"/>
    <w:rsid w:val="00D1657D"/>
    <w:rsid w:val="00D31434"/>
    <w:rsid w:val="00D315BE"/>
    <w:rsid w:val="00D35D8E"/>
    <w:rsid w:val="00D42FDB"/>
    <w:rsid w:val="00D43630"/>
    <w:rsid w:val="00D47315"/>
    <w:rsid w:val="00D47A89"/>
    <w:rsid w:val="00D56203"/>
    <w:rsid w:val="00D61356"/>
    <w:rsid w:val="00D62715"/>
    <w:rsid w:val="00D645F8"/>
    <w:rsid w:val="00D64EA3"/>
    <w:rsid w:val="00D7059C"/>
    <w:rsid w:val="00D7260A"/>
    <w:rsid w:val="00D73D06"/>
    <w:rsid w:val="00D80310"/>
    <w:rsid w:val="00D82EF6"/>
    <w:rsid w:val="00D83295"/>
    <w:rsid w:val="00D83562"/>
    <w:rsid w:val="00D83939"/>
    <w:rsid w:val="00DA3BEA"/>
    <w:rsid w:val="00DB41C0"/>
    <w:rsid w:val="00DC02F6"/>
    <w:rsid w:val="00DE2754"/>
    <w:rsid w:val="00DF1413"/>
    <w:rsid w:val="00DF71F1"/>
    <w:rsid w:val="00E125CE"/>
    <w:rsid w:val="00E13854"/>
    <w:rsid w:val="00E13D9F"/>
    <w:rsid w:val="00E25479"/>
    <w:rsid w:val="00E41E6F"/>
    <w:rsid w:val="00E45F0C"/>
    <w:rsid w:val="00E544EA"/>
    <w:rsid w:val="00E5573F"/>
    <w:rsid w:val="00E71A0C"/>
    <w:rsid w:val="00E727D4"/>
    <w:rsid w:val="00E92638"/>
    <w:rsid w:val="00EA2832"/>
    <w:rsid w:val="00EB070B"/>
    <w:rsid w:val="00EC1140"/>
    <w:rsid w:val="00EC4078"/>
    <w:rsid w:val="00EC7E2D"/>
    <w:rsid w:val="00ED13D0"/>
    <w:rsid w:val="00EF009C"/>
    <w:rsid w:val="00F02328"/>
    <w:rsid w:val="00F07EE9"/>
    <w:rsid w:val="00F11CAA"/>
    <w:rsid w:val="00F131A7"/>
    <w:rsid w:val="00F139EA"/>
    <w:rsid w:val="00F26EE8"/>
    <w:rsid w:val="00F30F25"/>
    <w:rsid w:val="00F330E4"/>
    <w:rsid w:val="00F35CF6"/>
    <w:rsid w:val="00F41349"/>
    <w:rsid w:val="00F42E07"/>
    <w:rsid w:val="00F43A54"/>
    <w:rsid w:val="00F47CB1"/>
    <w:rsid w:val="00F61998"/>
    <w:rsid w:val="00F66B36"/>
    <w:rsid w:val="00F90F98"/>
    <w:rsid w:val="00F944D8"/>
    <w:rsid w:val="00FD37C7"/>
    <w:rsid w:val="00FD6C22"/>
    <w:rsid w:val="00FE3F83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641006"/>
  <w15:docId w15:val="{361CBF93-FAFD-432C-8BA2-123EA94F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3B2C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5A3B2C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5A3B2C"/>
    <w:pPr>
      <w:keepNext/>
      <w:jc w:val="both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5A3B2C"/>
    <w:pPr>
      <w:keepNext/>
      <w:jc w:val="both"/>
      <w:outlineLvl w:val="2"/>
    </w:pPr>
    <w:rPr>
      <w:i/>
      <w:sz w:val="22"/>
    </w:rPr>
  </w:style>
  <w:style w:type="paragraph" w:styleId="berschrift4">
    <w:name w:val="heading 4"/>
    <w:basedOn w:val="Standard"/>
    <w:next w:val="Standard"/>
    <w:qFormat/>
    <w:rsid w:val="005A3B2C"/>
    <w:pPr>
      <w:keepNext/>
      <w:jc w:val="both"/>
      <w:outlineLvl w:val="3"/>
    </w:pPr>
    <w:rPr>
      <w:b/>
      <w:sz w:val="16"/>
    </w:rPr>
  </w:style>
  <w:style w:type="paragraph" w:styleId="berschrift5">
    <w:name w:val="heading 5"/>
    <w:basedOn w:val="Standard"/>
    <w:next w:val="Standard"/>
    <w:qFormat/>
    <w:rsid w:val="005A3B2C"/>
    <w:pPr>
      <w:keepNext/>
      <w:jc w:val="both"/>
      <w:outlineLvl w:val="4"/>
    </w:pPr>
    <w:rPr>
      <w:rFonts w:ascii="Verdana" w:hAnsi="Verdana"/>
      <w:b/>
      <w:sz w:val="18"/>
    </w:rPr>
  </w:style>
  <w:style w:type="paragraph" w:styleId="berschrift6">
    <w:name w:val="heading 6"/>
    <w:basedOn w:val="Standard"/>
    <w:next w:val="Standard"/>
    <w:qFormat/>
    <w:rsid w:val="005A3B2C"/>
    <w:pPr>
      <w:keepNext/>
      <w:jc w:val="both"/>
      <w:outlineLvl w:val="5"/>
    </w:pPr>
    <w:rPr>
      <w:rFonts w:ascii="News Gothic MT" w:hAnsi="News Gothic MT"/>
      <w:b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5A3B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5A3B2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rsid w:val="005A3B2C"/>
    <w:pPr>
      <w:jc w:val="both"/>
    </w:pPr>
  </w:style>
  <w:style w:type="paragraph" w:styleId="Textkrper-Zeileneinzug">
    <w:name w:val="Body Text Indent"/>
    <w:basedOn w:val="Standard"/>
    <w:semiHidden/>
    <w:rsid w:val="005A3B2C"/>
    <w:pPr>
      <w:ind w:left="1416" w:firstLine="5664"/>
      <w:jc w:val="both"/>
    </w:pPr>
    <w:rPr>
      <w:sz w:val="18"/>
    </w:rPr>
  </w:style>
  <w:style w:type="character" w:styleId="Hyperlink">
    <w:name w:val="Hyperlink"/>
    <w:basedOn w:val="Absatz-Standardschriftart"/>
    <w:semiHidden/>
    <w:rsid w:val="005A3B2C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5A3B2C"/>
    <w:rPr>
      <w:color w:val="800080"/>
      <w:u w:val="single"/>
    </w:rPr>
  </w:style>
  <w:style w:type="character" w:customStyle="1" w:styleId="apple-converted-space">
    <w:name w:val="apple-converted-space"/>
    <w:basedOn w:val="Absatz-Standardschriftart"/>
    <w:rsid w:val="005E0D89"/>
  </w:style>
  <w:style w:type="character" w:customStyle="1" w:styleId="TextkrperZchn">
    <w:name w:val="Textkörper Zchn"/>
    <w:basedOn w:val="Absatz-Standardschriftart"/>
    <w:link w:val="Textkrper"/>
    <w:semiHidden/>
    <w:rsid w:val="000E2019"/>
    <w:rPr>
      <w:rFonts w:ascii="Arial" w:hAnsi="Arial"/>
      <w:sz w:val="24"/>
    </w:rPr>
  </w:style>
  <w:style w:type="paragraph" w:styleId="berarbeitung">
    <w:name w:val="Revision"/>
    <w:hidden/>
    <w:uiPriority w:val="99"/>
    <w:semiHidden/>
    <w:rsid w:val="00C27FBA"/>
    <w:rPr>
      <w:rFonts w:ascii="Arial" w:hAnsi="Arial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03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031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031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03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0310"/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8D4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D24D0"/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6A27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551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5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9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3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2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rief%20gemeinsam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10B61-837E-45BC-A106-51AB6655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Office\Vorlagen\Brief gemeinsam.dot</Template>
  <TotalTime>0</TotalTime>
  <Pages>2</Pages>
  <Words>274</Words>
  <Characters>1676</Characters>
  <Application>Microsoft Office Word</Application>
  <DocSecurity>0</DocSecurity>
  <Lines>59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Stefanie Kirschbaum</dc:creator>
  <cp:lastModifiedBy>se</cp:lastModifiedBy>
  <cp:revision>34</cp:revision>
  <cp:lastPrinted>2024-04-08T22:30:00Z</cp:lastPrinted>
  <dcterms:created xsi:type="dcterms:W3CDTF">2024-04-01T20:23:00Z</dcterms:created>
  <dcterms:modified xsi:type="dcterms:W3CDTF">2024-11-12T20:14:00Z</dcterms:modified>
</cp:coreProperties>
</file>